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6D793" w14:textId="10ED4BE0" w:rsidR="008366E7" w:rsidRDefault="008366E7" w:rsidP="00411112"/>
    <w:tbl>
      <w:tblPr>
        <w:tblW w:w="9484" w:type="dxa"/>
        <w:tblLook w:val="0600" w:firstRow="0" w:lastRow="0" w:firstColumn="0" w:lastColumn="0" w:noHBand="1" w:noVBand="1"/>
      </w:tblPr>
      <w:tblGrid>
        <w:gridCol w:w="4742"/>
        <w:gridCol w:w="4742"/>
      </w:tblGrid>
      <w:tr w:rsidR="00A56A8D" w14:paraId="223CC17B" w14:textId="77777777" w:rsidTr="00B427BD">
        <w:trPr>
          <w:trHeight w:val="375"/>
        </w:trPr>
        <w:tc>
          <w:tcPr>
            <w:tcW w:w="4742" w:type="dxa"/>
          </w:tcPr>
          <w:p w14:paraId="5F091710" w14:textId="30498E85" w:rsidR="00A56A8D" w:rsidRPr="008366E7" w:rsidRDefault="00A56A8D" w:rsidP="0056689A">
            <w:pPr>
              <w:pStyle w:val="Heading1"/>
              <w:rPr>
                <w:rFonts w:ascii="Arial Nova" w:hAnsi="Arial Nova" w:cs="Arial"/>
                <w:b w:val="0"/>
                <w:bCs/>
                <w:szCs w:val="32"/>
              </w:rPr>
            </w:pPr>
          </w:p>
          <w:p w14:paraId="7AC6B9E5" w14:textId="77777777" w:rsidR="00A56A8D" w:rsidRPr="00A56A8D" w:rsidRDefault="00A56A8D" w:rsidP="00894905">
            <w:pPr>
              <w:pStyle w:val="Heading2"/>
              <w:rPr>
                <w:rFonts w:ascii="Arial Nova" w:hAnsi="Arial Nova" w:cs="Arial"/>
                <w:i/>
                <w:color w:val="2B415D" w:themeColor="accent1" w:themeShade="80"/>
                <w:szCs w:val="20"/>
              </w:rPr>
            </w:pPr>
          </w:p>
        </w:tc>
        <w:tc>
          <w:tcPr>
            <w:tcW w:w="4742" w:type="dxa"/>
          </w:tcPr>
          <w:p w14:paraId="34D67469" w14:textId="734B1F3A" w:rsidR="00A56A8D" w:rsidRPr="00B427BD" w:rsidRDefault="00B427BD" w:rsidP="00894905">
            <w:pPr>
              <w:pStyle w:val="Title"/>
              <w:jc w:val="right"/>
              <w:rPr>
                <w:b w:val="0"/>
                <w:sz w:val="36"/>
                <w:szCs w:val="36"/>
              </w:rPr>
            </w:pPr>
            <w:r w:rsidRPr="00B427BD">
              <w:rPr>
                <w:sz w:val="36"/>
                <w:szCs w:val="36"/>
              </w:rPr>
              <w:t>Volunteer Time sheet</w:t>
            </w:r>
          </w:p>
        </w:tc>
      </w:tr>
      <w:tr w:rsidR="00A56A8D" w14:paraId="5EE50173" w14:textId="77777777" w:rsidTr="00B427BD">
        <w:trPr>
          <w:trHeight w:val="1025"/>
        </w:trPr>
        <w:tc>
          <w:tcPr>
            <w:tcW w:w="4742" w:type="dxa"/>
          </w:tcPr>
          <w:p w14:paraId="7710AA54" w14:textId="27138D8A" w:rsidR="00A56A8D" w:rsidRPr="00B427BD" w:rsidRDefault="00A56A8D" w:rsidP="00251D02">
            <w:r w:rsidRPr="00251D02">
              <w:t xml:space="preserve"> </w:t>
            </w:r>
          </w:p>
        </w:tc>
        <w:tc>
          <w:tcPr>
            <w:tcW w:w="4742" w:type="dxa"/>
          </w:tcPr>
          <w:p w14:paraId="556355F2" w14:textId="65212E5B" w:rsidR="00A56A8D" w:rsidRPr="0071220B" w:rsidRDefault="00B427BD" w:rsidP="00B427BD">
            <w:pPr>
              <w:pStyle w:val="Subtitle"/>
            </w:pPr>
            <w:r>
              <w:t xml:space="preserve">    Week of:       </w:t>
            </w:r>
          </w:p>
        </w:tc>
      </w:tr>
    </w:tbl>
    <w:p w14:paraId="12757F22" w14:textId="1C8D8F71" w:rsidR="005B3964" w:rsidRPr="00271584" w:rsidRDefault="00B427BD" w:rsidP="00271584">
      <w:r>
        <w:t xml:space="preserve">   </w:t>
      </w:r>
    </w:p>
    <w:tbl>
      <w:tblPr>
        <w:tblW w:w="5005" w:type="pct"/>
        <w:tblInd w:w="-5" w:type="dxa"/>
        <w:tblLayout w:type="fixed"/>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2156"/>
        <w:gridCol w:w="2613"/>
        <w:gridCol w:w="1442"/>
        <w:gridCol w:w="3148"/>
      </w:tblGrid>
      <w:tr w:rsidR="00C572B4" w:rsidRPr="0071220B" w14:paraId="745CBECD" w14:textId="77777777" w:rsidTr="00B427BD">
        <w:trPr>
          <w:trHeight w:val="288"/>
        </w:trPr>
        <w:tc>
          <w:tcPr>
            <w:tcW w:w="2156" w:type="dxa"/>
            <w:tcBorders>
              <w:top w:val="single" w:sz="4" w:space="0" w:color="auto"/>
              <w:left w:val="single" w:sz="4" w:space="0" w:color="auto"/>
              <w:bottom w:val="single" w:sz="4" w:space="0" w:color="auto"/>
              <w:right w:val="single" w:sz="4" w:space="0" w:color="auto"/>
            </w:tcBorders>
          </w:tcPr>
          <w:p w14:paraId="409AF379" w14:textId="5D3E09CA" w:rsidR="00C572B4" w:rsidRPr="00C572B4" w:rsidRDefault="00B427BD" w:rsidP="006B00CE">
            <w:pPr>
              <w:pStyle w:val="Heading3"/>
              <w:rPr>
                <w:rFonts w:ascii="Arial Nova" w:hAnsi="Arial Nova" w:cs="Arial"/>
                <w:caps w:val="0"/>
                <w:szCs w:val="20"/>
              </w:rPr>
            </w:pPr>
            <w:r>
              <w:rPr>
                <w:rFonts w:ascii="Arial Nova" w:hAnsi="Arial Nova" w:cs="Arial"/>
                <w:caps w:val="0"/>
                <w:szCs w:val="20"/>
              </w:rPr>
              <w:t>Volunteer Name</w:t>
            </w:r>
          </w:p>
        </w:tc>
        <w:tc>
          <w:tcPr>
            <w:tcW w:w="2613" w:type="dxa"/>
            <w:tcBorders>
              <w:top w:val="single" w:sz="4" w:space="0" w:color="auto"/>
              <w:left w:val="single" w:sz="4" w:space="0" w:color="auto"/>
              <w:bottom w:val="single" w:sz="4" w:space="0" w:color="auto"/>
              <w:right w:val="single" w:sz="4" w:space="0" w:color="auto"/>
            </w:tcBorders>
          </w:tcPr>
          <w:p w14:paraId="137B44AC" w14:textId="2CB97324" w:rsidR="00C572B4" w:rsidRPr="00FF1E88" w:rsidRDefault="00C572B4" w:rsidP="006B00CE">
            <w:pPr>
              <w:pStyle w:val="Heading4"/>
              <w:rPr>
                <w:caps/>
              </w:rPr>
            </w:pPr>
          </w:p>
        </w:tc>
        <w:tc>
          <w:tcPr>
            <w:tcW w:w="1442" w:type="dxa"/>
            <w:tcBorders>
              <w:top w:val="single" w:sz="4" w:space="0" w:color="auto"/>
              <w:left w:val="single" w:sz="4" w:space="0" w:color="auto"/>
              <w:bottom w:val="single" w:sz="4" w:space="0" w:color="auto"/>
              <w:right w:val="single" w:sz="4" w:space="0" w:color="auto"/>
            </w:tcBorders>
          </w:tcPr>
          <w:p w14:paraId="7B063A8B" w14:textId="22BA6472" w:rsidR="00C572B4" w:rsidRPr="00C572B4" w:rsidRDefault="00B427BD" w:rsidP="006B00CE">
            <w:pPr>
              <w:pStyle w:val="Heading3"/>
              <w:rPr>
                <w:rFonts w:ascii="Arial Nova" w:hAnsi="Arial Nova" w:cs="Arial"/>
                <w:caps w:val="0"/>
                <w:szCs w:val="20"/>
              </w:rPr>
            </w:pPr>
            <w:r>
              <w:rPr>
                <w:rFonts w:ascii="Arial Nova" w:hAnsi="Arial Nova" w:cs="Arial"/>
                <w:caps w:val="0"/>
                <w:szCs w:val="20"/>
              </w:rPr>
              <w:t>Location</w:t>
            </w:r>
          </w:p>
        </w:tc>
        <w:tc>
          <w:tcPr>
            <w:tcW w:w="3148" w:type="dxa"/>
            <w:tcBorders>
              <w:top w:val="single" w:sz="4" w:space="0" w:color="auto"/>
              <w:left w:val="single" w:sz="4" w:space="0" w:color="auto"/>
              <w:bottom w:val="single" w:sz="4" w:space="0" w:color="auto"/>
              <w:right w:val="single" w:sz="4" w:space="0" w:color="auto"/>
            </w:tcBorders>
          </w:tcPr>
          <w:p w14:paraId="3900F250" w14:textId="0B83F197" w:rsidR="00C572B4" w:rsidRPr="00FF1E88" w:rsidRDefault="00C572B4" w:rsidP="006B00CE">
            <w:pPr>
              <w:pStyle w:val="Heading4"/>
              <w:rPr>
                <w:caps/>
              </w:rPr>
            </w:pPr>
          </w:p>
        </w:tc>
      </w:tr>
    </w:tbl>
    <w:p w14:paraId="313F1DCE" w14:textId="77777777" w:rsidR="005B3964" w:rsidRDefault="005B3964">
      <w:pPr>
        <w:rPr>
          <w:rFonts w:ascii="Arial" w:hAnsi="Arial" w:cs="Arial"/>
        </w:rPr>
      </w:pPr>
    </w:p>
    <w:tbl>
      <w:tblPr>
        <w:tblW w:w="5000" w:type="pct"/>
        <w:tblLayout w:type="fixed"/>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2991"/>
        <w:gridCol w:w="2123"/>
        <w:gridCol w:w="2123"/>
        <w:gridCol w:w="2123"/>
      </w:tblGrid>
      <w:tr w:rsidR="00B427BD" w:rsidRPr="005800D4" w14:paraId="214F8274" w14:textId="77777777" w:rsidTr="00B427BD">
        <w:trPr>
          <w:trHeight w:val="946"/>
        </w:trPr>
        <w:tc>
          <w:tcPr>
            <w:tcW w:w="3001" w:type="dxa"/>
            <w:tcBorders>
              <w:bottom w:val="single" w:sz="4" w:space="0" w:color="auto"/>
            </w:tcBorders>
            <w:vAlign w:val="bottom"/>
          </w:tcPr>
          <w:p w14:paraId="5D6741D3" w14:textId="77777777" w:rsidR="00B427BD" w:rsidRPr="006B00CE" w:rsidRDefault="00B427BD" w:rsidP="00271584">
            <w:pPr>
              <w:pStyle w:val="Heading5"/>
            </w:pPr>
            <w:sdt>
              <w:sdtPr>
                <w:id w:val="2039159529"/>
                <w:placeholder>
                  <w:docPart w:val="2B65F10DECE64B99BDFEF475280A2162"/>
                </w:placeholder>
                <w:temporary/>
                <w:showingPlcHdr/>
                <w15:appearance w15:val="hidden"/>
              </w:sdtPr>
              <w:sdtContent>
                <w:r w:rsidRPr="006B00CE">
                  <w:t>Date</w:t>
                </w:r>
              </w:sdtContent>
            </w:sdt>
          </w:p>
        </w:tc>
        <w:tc>
          <w:tcPr>
            <w:tcW w:w="2131" w:type="dxa"/>
            <w:tcBorders>
              <w:bottom w:val="single" w:sz="4" w:space="0" w:color="auto"/>
            </w:tcBorders>
            <w:vAlign w:val="bottom"/>
          </w:tcPr>
          <w:p w14:paraId="5D551B42" w14:textId="77777777" w:rsidR="00B427BD" w:rsidRPr="006B00CE" w:rsidRDefault="00B427BD" w:rsidP="00271584">
            <w:pPr>
              <w:pStyle w:val="Heading5"/>
            </w:pPr>
            <w:sdt>
              <w:sdtPr>
                <w:id w:val="-1492247573"/>
                <w:placeholder>
                  <w:docPart w:val="74D8515965854D0FA1593C6E0119B5A5"/>
                </w:placeholder>
                <w:temporary/>
                <w:showingPlcHdr/>
                <w15:appearance w15:val="hidden"/>
              </w:sdtPr>
              <w:sdtContent>
                <w:r w:rsidRPr="006B00CE">
                  <w:t>Start Time</w:t>
                </w:r>
              </w:sdtContent>
            </w:sdt>
          </w:p>
        </w:tc>
        <w:tc>
          <w:tcPr>
            <w:tcW w:w="2131" w:type="dxa"/>
            <w:tcBorders>
              <w:bottom w:val="single" w:sz="4" w:space="0" w:color="auto"/>
            </w:tcBorders>
            <w:vAlign w:val="bottom"/>
          </w:tcPr>
          <w:p w14:paraId="2503AA7D" w14:textId="77777777" w:rsidR="00B427BD" w:rsidRPr="006B00CE" w:rsidRDefault="00B427BD" w:rsidP="00271584">
            <w:pPr>
              <w:pStyle w:val="Heading5"/>
            </w:pPr>
            <w:sdt>
              <w:sdtPr>
                <w:id w:val="-859589063"/>
                <w:placeholder>
                  <w:docPart w:val="C0320437BDC54480BC22FC50E94B6F18"/>
                </w:placeholder>
                <w:temporary/>
                <w:showingPlcHdr/>
                <w15:appearance w15:val="hidden"/>
              </w:sdtPr>
              <w:sdtContent>
                <w:r w:rsidRPr="006B00CE">
                  <w:t>End Time</w:t>
                </w:r>
              </w:sdtContent>
            </w:sdt>
          </w:p>
        </w:tc>
        <w:tc>
          <w:tcPr>
            <w:tcW w:w="2131" w:type="dxa"/>
            <w:tcBorders>
              <w:bottom w:val="single" w:sz="4" w:space="0" w:color="auto"/>
            </w:tcBorders>
            <w:vAlign w:val="bottom"/>
          </w:tcPr>
          <w:p w14:paraId="4B9153FA" w14:textId="77777777" w:rsidR="00B427BD" w:rsidRPr="006B00CE" w:rsidRDefault="00B427BD" w:rsidP="00271584">
            <w:pPr>
              <w:pStyle w:val="Heading5"/>
            </w:pPr>
            <w:sdt>
              <w:sdtPr>
                <w:id w:val="-663164043"/>
                <w:placeholder>
                  <w:docPart w:val="1DC9C16F07B64D19989E797CE5FD65E7"/>
                </w:placeholder>
                <w:temporary/>
                <w:showingPlcHdr/>
                <w15:appearance w15:val="hidden"/>
              </w:sdtPr>
              <w:sdtContent>
                <w:r w:rsidRPr="006B00CE">
                  <w:t>Total Hours</w:t>
                </w:r>
              </w:sdtContent>
            </w:sdt>
          </w:p>
        </w:tc>
      </w:tr>
      <w:tr w:rsidR="00B427BD" w:rsidRPr="006B00CE" w14:paraId="0AC46C3B"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024C4D73" w14:textId="7A842CC6" w:rsidR="00B427BD" w:rsidRPr="006B00CE" w:rsidRDefault="00B427BD" w:rsidP="00271584">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443D5D2" w14:textId="41BE5AEF" w:rsidR="00B427BD" w:rsidRPr="006B00CE" w:rsidRDefault="00B427BD" w:rsidP="00374D4B">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796EB719" w14:textId="78C19AD1" w:rsidR="00B427BD" w:rsidRPr="006B00CE" w:rsidRDefault="00B427BD" w:rsidP="00374D4B">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EBEDA2A" w14:textId="630F2E1D" w:rsidR="00B427BD" w:rsidRPr="006B00CE" w:rsidRDefault="00B427BD" w:rsidP="00374D4B">
            <w:pPr>
              <w:pStyle w:val="Heading6"/>
            </w:pPr>
          </w:p>
        </w:tc>
      </w:tr>
      <w:tr w:rsidR="00B427BD" w:rsidRPr="006B00CE" w14:paraId="0FB085C6"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2C78C749" w14:textId="78E40BDB"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308209AC" w14:textId="1E402CCB"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07B9D046" w14:textId="661D366B"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009C8540" w14:textId="3AA5003B" w:rsidR="00B427BD" w:rsidRPr="006B00CE" w:rsidRDefault="00B427BD" w:rsidP="00271584">
            <w:pPr>
              <w:pStyle w:val="Heading6"/>
            </w:pPr>
          </w:p>
        </w:tc>
      </w:tr>
      <w:tr w:rsidR="00B427BD" w:rsidRPr="006B00CE" w14:paraId="64C95A6B"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0208C624" w14:textId="4E30AB09"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25A5FD74" w14:textId="36DE0DFF"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6BF906F9" w14:textId="4F542283"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2B61DF89" w14:textId="024BFCF1" w:rsidR="00B427BD" w:rsidRPr="006B00CE" w:rsidRDefault="00B427BD" w:rsidP="00271584">
            <w:pPr>
              <w:pStyle w:val="Heading6"/>
            </w:pPr>
          </w:p>
        </w:tc>
      </w:tr>
      <w:tr w:rsidR="00B427BD" w:rsidRPr="006B00CE" w14:paraId="2E337467"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1B9E97EF" w14:textId="7B862D19"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2E37763B" w14:textId="6B0A0C49"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20BF7713" w14:textId="43A9FADF"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5742869F" w14:textId="3EAE66C9" w:rsidR="00B427BD" w:rsidRPr="006B00CE" w:rsidRDefault="00B427BD" w:rsidP="00271584">
            <w:pPr>
              <w:pStyle w:val="Heading6"/>
            </w:pPr>
          </w:p>
        </w:tc>
      </w:tr>
      <w:tr w:rsidR="00B427BD" w:rsidRPr="006B00CE" w14:paraId="04FC1CCB"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070569D0" w14:textId="51E7151C"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75B91498" w14:textId="12B55769"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585808B9" w14:textId="0BE2B138"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A60F74D" w14:textId="657D1D87" w:rsidR="00B427BD" w:rsidRPr="006B00CE" w:rsidRDefault="00B427BD" w:rsidP="00271584">
            <w:pPr>
              <w:pStyle w:val="Heading6"/>
            </w:pPr>
          </w:p>
        </w:tc>
      </w:tr>
      <w:tr w:rsidR="00B427BD" w:rsidRPr="006B00CE" w14:paraId="5D79A78B"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56E946BA" w14:textId="1E8FBB2B"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E4B2323" w14:textId="72C58517" w:rsidR="00B427BD" w:rsidRPr="006B00CE" w:rsidRDefault="00B427BD" w:rsidP="00374D4B">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338FE030" w14:textId="0D362F69"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85AC663" w14:textId="2921B554" w:rsidR="00B427BD" w:rsidRPr="006B00CE" w:rsidRDefault="00B427BD" w:rsidP="00374D4B">
            <w:pPr>
              <w:pStyle w:val="Heading6"/>
            </w:pPr>
          </w:p>
        </w:tc>
      </w:tr>
      <w:tr w:rsidR="00B427BD" w:rsidRPr="006B00CE" w14:paraId="0F928150"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1F1D68B3" w14:textId="1F841894" w:rsidR="00B427BD" w:rsidRPr="006B00CE" w:rsidRDefault="00B427BD" w:rsidP="00374D4B">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6464F67" w14:textId="6BFB3744"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1260FAFC" w14:textId="0B0C252F" w:rsidR="00B427BD" w:rsidRPr="006B00CE" w:rsidRDefault="00B427BD" w:rsidP="006B00CE">
            <w:pPr>
              <w:pStyle w:val="Heading4"/>
            </w:pPr>
          </w:p>
        </w:tc>
        <w:tc>
          <w:tcPr>
            <w:tcW w:w="2131" w:type="dxa"/>
            <w:tcBorders>
              <w:top w:val="single" w:sz="4" w:space="0" w:color="auto"/>
              <w:left w:val="single" w:sz="4" w:space="0" w:color="auto"/>
              <w:bottom w:val="single" w:sz="4" w:space="0" w:color="auto"/>
              <w:right w:val="single" w:sz="4" w:space="0" w:color="auto"/>
            </w:tcBorders>
            <w:vAlign w:val="center"/>
          </w:tcPr>
          <w:p w14:paraId="417A6571" w14:textId="5D371712" w:rsidR="00B427BD" w:rsidRPr="006B00CE" w:rsidRDefault="00B427BD" w:rsidP="00271584">
            <w:pPr>
              <w:pStyle w:val="Heading6"/>
            </w:pPr>
          </w:p>
        </w:tc>
      </w:tr>
      <w:tr w:rsidR="00B427BD" w:rsidRPr="006B00CE" w14:paraId="47DD62F5" w14:textId="77777777" w:rsidTr="00B427BD">
        <w:trPr>
          <w:trHeight w:val="301"/>
        </w:trPr>
        <w:tc>
          <w:tcPr>
            <w:tcW w:w="3001" w:type="dxa"/>
            <w:tcBorders>
              <w:top w:val="single" w:sz="4" w:space="0" w:color="auto"/>
              <w:left w:val="single" w:sz="4" w:space="0" w:color="auto"/>
              <w:bottom w:val="single" w:sz="4" w:space="0" w:color="auto"/>
              <w:right w:val="single" w:sz="4" w:space="0" w:color="auto"/>
            </w:tcBorders>
            <w:vAlign w:val="center"/>
          </w:tcPr>
          <w:p w14:paraId="027784B3" w14:textId="1DC9B733" w:rsidR="00B427BD" w:rsidRPr="006B00CE" w:rsidRDefault="009D0866" w:rsidP="00374D4B">
            <w:pPr>
              <w:pStyle w:val="Heading6"/>
            </w:pPr>
            <w:r>
              <w:t>totals</w:t>
            </w:r>
          </w:p>
        </w:tc>
        <w:tc>
          <w:tcPr>
            <w:tcW w:w="2131" w:type="dxa"/>
            <w:tcBorders>
              <w:top w:val="single" w:sz="4" w:space="0" w:color="auto"/>
              <w:left w:val="single" w:sz="4" w:space="0" w:color="auto"/>
              <w:bottom w:val="single" w:sz="4" w:space="0" w:color="auto"/>
              <w:right w:val="single" w:sz="4" w:space="0" w:color="auto"/>
            </w:tcBorders>
            <w:vAlign w:val="center"/>
          </w:tcPr>
          <w:p w14:paraId="3E2A8811" w14:textId="77777777" w:rsidR="00B427BD" w:rsidRPr="006B00CE" w:rsidRDefault="00B427BD" w:rsidP="006B00CE">
            <w:pPr>
              <w:pStyle w:val="Heading6"/>
            </w:pPr>
          </w:p>
        </w:tc>
        <w:tc>
          <w:tcPr>
            <w:tcW w:w="2131" w:type="dxa"/>
            <w:tcBorders>
              <w:top w:val="single" w:sz="4" w:space="0" w:color="auto"/>
              <w:left w:val="single" w:sz="4" w:space="0" w:color="auto"/>
              <w:bottom w:val="single" w:sz="4" w:space="0" w:color="auto"/>
              <w:right w:val="single" w:sz="4" w:space="0" w:color="auto"/>
            </w:tcBorders>
            <w:vAlign w:val="center"/>
          </w:tcPr>
          <w:p w14:paraId="00B2C122" w14:textId="77777777" w:rsidR="00B427BD" w:rsidRPr="006B00CE" w:rsidRDefault="00B427BD" w:rsidP="006B00CE">
            <w:pPr>
              <w:pStyle w:val="Heading6"/>
            </w:pPr>
          </w:p>
        </w:tc>
        <w:tc>
          <w:tcPr>
            <w:tcW w:w="2131" w:type="dxa"/>
            <w:tcBorders>
              <w:top w:val="single" w:sz="4" w:space="0" w:color="auto"/>
              <w:left w:val="single" w:sz="4" w:space="0" w:color="auto"/>
              <w:bottom w:val="single" w:sz="4" w:space="0" w:color="auto"/>
              <w:right w:val="single" w:sz="4" w:space="0" w:color="auto"/>
            </w:tcBorders>
            <w:vAlign w:val="center"/>
          </w:tcPr>
          <w:p w14:paraId="0F1586B4" w14:textId="592EFA3E" w:rsidR="00B427BD" w:rsidRPr="006B00CE" w:rsidRDefault="00B427BD" w:rsidP="00374D4B">
            <w:pPr>
              <w:pStyle w:val="Heading6"/>
            </w:pPr>
          </w:p>
        </w:tc>
      </w:tr>
    </w:tbl>
    <w:p w14:paraId="132A3A5B" w14:textId="77777777" w:rsidR="00411112" w:rsidRDefault="00411112">
      <w:pPr>
        <w:rPr>
          <w:rFonts w:ascii="Arial" w:hAnsi="Arial" w:cs="Arial"/>
        </w:rPr>
      </w:pPr>
    </w:p>
    <w:tbl>
      <w:tblPr>
        <w:tblW w:w="5000" w:type="pct"/>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6795"/>
        <w:gridCol w:w="2565"/>
      </w:tblGrid>
      <w:tr w:rsidR="00894905" w:rsidRPr="008F2331" w14:paraId="4235ABCB" w14:textId="77777777" w:rsidTr="00271584">
        <w:trPr>
          <w:trHeight w:hRule="exact" w:val="743"/>
        </w:trPr>
        <w:tc>
          <w:tcPr>
            <w:tcW w:w="6795" w:type="dxa"/>
            <w:tcBorders>
              <w:bottom w:val="single" w:sz="4" w:space="0" w:color="auto"/>
            </w:tcBorders>
          </w:tcPr>
          <w:p w14:paraId="560D775E" w14:textId="77777777" w:rsidR="00894905" w:rsidRPr="00894905" w:rsidRDefault="00894905" w:rsidP="00894905"/>
        </w:tc>
        <w:tc>
          <w:tcPr>
            <w:tcW w:w="2565" w:type="dxa"/>
            <w:tcBorders>
              <w:bottom w:val="single" w:sz="4" w:space="0" w:color="auto"/>
            </w:tcBorders>
          </w:tcPr>
          <w:p w14:paraId="5DA947D5" w14:textId="77777777" w:rsidR="00894905" w:rsidRPr="00894905" w:rsidRDefault="00894905" w:rsidP="00894905"/>
        </w:tc>
      </w:tr>
      <w:tr w:rsidR="00894905" w:rsidRPr="008F2331" w14:paraId="35C01750" w14:textId="77777777" w:rsidTr="00271584">
        <w:trPr>
          <w:trHeight w:val="288"/>
        </w:trPr>
        <w:tc>
          <w:tcPr>
            <w:tcW w:w="6795" w:type="dxa"/>
            <w:tcBorders>
              <w:top w:val="single" w:sz="4" w:space="0" w:color="auto"/>
              <w:left w:val="single" w:sz="4" w:space="0" w:color="auto"/>
              <w:bottom w:val="single" w:sz="4" w:space="0" w:color="auto"/>
              <w:right w:val="single" w:sz="4" w:space="0" w:color="auto"/>
            </w:tcBorders>
            <w:vAlign w:val="center"/>
          </w:tcPr>
          <w:p w14:paraId="200C566D" w14:textId="06C60C03" w:rsidR="00894905" w:rsidRPr="005800D4" w:rsidRDefault="00B427BD" w:rsidP="00374D4B">
            <w:pPr>
              <w:pStyle w:val="Heading4"/>
            </w:pPr>
            <w:r>
              <w:t>Volunteer signature:</w:t>
            </w:r>
          </w:p>
        </w:tc>
        <w:tc>
          <w:tcPr>
            <w:tcW w:w="2565" w:type="dxa"/>
            <w:tcBorders>
              <w:top w:val="single" w:sz="4" w:space="0" w:color="auto"/>
              <w:left w:val="single" w:sz="4" w:space="0" w:color="auto"/>
              <w:bottom w:val="single" w:sz="4" w:space="0" w:color="auto"/>
              <w:right w:val="single" w:sz="4" w:space="0" w:color="auto"/>
            </w:tcBorders>
            <w:vAlign w:val="center"/>
          </w:tcPr>
          <w:p w14:paraId="145C589C" w14:textId="093CF255" w:rsidR="00894905" w:rsidRPr="00841921" w:rsidRDefault="00B427BD" w:rsidP="00374D4B">
            <w:pPr>
              <w:pStyle w:val="Heading4"/>
              <w:rPr>
                <w:caps/>
              </w:rPr>
            </w:pPr>
            <w:r>
              <w:t>Date:</w:t>
            </w:r>
          </w:p>
        </w:tc>
      </w:tr>
      <w:tr w:rsidR="00894905" w:rsidRPr="008F2331" w14:paraId="2327D68E" w14:textId="77777777" w:rsidTr="00271584">
        <w:trPr>
          <w:trHeight w:val="288"/>
        </w:trPr>
        <w:tc>
          <w:tcPr>
            <w:tcW w:w="6795" w:type="dxa"/>
            <w:tcBorders>
              <w:top w:val="single" w:sz="4" w:space="0" w:color="auto"/>
              <w:left w:val="single" w:sz="4" w:space="0" w:color="auto"/>
              <w:bottom w:val="single" w:sz="4" w:space="0" w:color="auto"/>
              <w:right w:val="single" w:sz="4" w:space="0" w:color="auto"/>
            </w:tcBorders>
            <w:vAlign w:val="center"/>
          </w:tcPr>
          <w:p w14:paraId="254B2C35" w14:textId="77777777" w:rsidR="00894905" w:rsidRPr="005800D4" w:rsidRDefault="00000000" w:rsidP="00374D4B">
            <w:pPr>
              <w:pStyle w:val="Heading4"/>
            </w:pPr>
            <w:sdt>
              <w:sdtPr>
                <w:id w:val="1627278394"/>
                <w:placeholder>
                  <w:docPart w:val="A0ACF118444740A09F0F1B63712335C4"/>
                </w:placeholder>
                <w:temporary/>
                <w:showingPlcHdr/>
                <w15:appearance w15:val="hidden"/>
              </w:sdtPr>
              <w:sdtContent>
                <w:r w:rsidR="00374D4B" w:rsidRPr="00841921">
                  <w:t>Supervisor signature:</w:t>
                </w:r>
              </w:sdtContent>
            </w:sdt>
          </w:p>
        </w:tc>
        <w:tc>
          <w:tcPr>
            <w:tcW w:w="2565" w:type="dxa"/>
            <w:tcBorders>
              <w:top w:val="single" w:sz="4" w:space="0" w:color="auto"/>
              <w:left w:val="single" w:sz="4" w:space="0" w:color="auto"/>
              <w:bottom w:val="single" w:sz="4" w:space="0" w:color="auto"/>
              <w:right w:val="single" w:sz="4" w:space="0" w:color="auto"/>
            </w:tcBorders>
            <w:vAlign w:val="center"/>
          </w:tcPr>
          <w:p w14:paraId="4FEBC66B" w14:textId="2753C895" w:rsidR="00894905" w:rsidRPr="00841921" w:rsidRDefault="00B427BD" w:rsidP="00374D4B">
            <w:pPr>
              <w:pStyle w:val="Heading4"/>
              <w:rPr>
                <w:caps/>
              </w:rPr>
            </w:pPr>
            <w:r>
              <w:t>Date</w:t>
            </w:r>
          </w:p>
        </w:tc>
      </w:tr>
    </w:tbl>
    <w:p w14:paraId="4A5EDDB4" w14:textId="77777777" w:rsidR="00894905" w:rsidRPr="000C298B" w:rsidRDefault="00894905">
      <w:pPr>
        <w:rPr>
          <w:rFonts w:ascii="Arial" w:hAnsi="Arial" w:cs="Arial"/>
        </w:rPr>
      </w:pPr>
    </w:p>
    <w:sectPr w:rsidR="00894905" w:rsidRPr="000C298B" w:rsidSect="00D05E6F">
      <w:headerReference w:type="first" r:id="rId11"/>
      <w:pgSz w:w="12240" w:h="15840"/>
      <w:pgMar w:top="1440" w:right="1440" w:bottom="108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AF427" w14:textId="77777777" w:rsidR="00D05E6F" w:rsidRDefault="00D05E6F">
      <w:pPr>
        <w:pStyle w:val="Heading1"/>
        <w:rPr>
          <w:caps w:val="0"/>
          <w:spacing w:val="0"/>
          <w:sz w:val="18"/>
        </w:rPr>
      </w:pPr>
      <w:r>
        <w:separator/>
      </w:r>
    </w:p>
  </w:endnote>
  <w:endnote w:type="continuationSeparator" w:id="0">
    <w:p w14:paraId="71A67EBA" w14:textId="77777777" w:rsidR="00D05E6F" w:rsidRDefault="00D05E6F">
      <w:pPr>
        <w:pStyle w:val="Heading1"/>
        <w:rPr>
          <w:caps w:val="0"/>
          <w:spacing w:val="0"/>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A020D" w14:textId="77777777" w:rsidR="00D05E6F" w:rsidRDefault="00D05E6F">
      <w:pPr>
        <w:pStyle w:val="Heading1"/>
        <w:rPr>
          <w:caps w:val="0"/>
          <w:spacing w:val="0"/>
          <w:sz w:val="18"/>
        </w:rPr>
      </w:pPr>
      <w:r>
        <w:separator/>
      </w:r>
    </w:p>
  </w:footnote>
  <w:footnote w:type="continuationSeparator" w:id="0">
    <w:p w14:paraId="06EA0361" w14:textId="77777777" w:rsidR="00D05E6F" w:rsidRDefault="00D05E6F">
      <w:pPr>
        <w:pStyle w:val="Heading1"/>
        <w:rPr>
          <w:caps w:val="0"/>
          <w:spacing w:val="0"/>
          <w:sz w:val="18"/>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58EF" w14:textId="1D7F9EA9" w:rsidR="00B427BD" w:rsidRDefault="00B427BD">
    <w:pPr>
      <w:pStyle w:val="Header"/>
    </w:pPr>
    <w:r>
      <w:rPr>
        <w:noProof/>
      </w:rPr>
      <w:drawing>
        <wp:anchor distT="152400" distB="152400" distL="152400" distR="152400" simplePos="0" relativeHeight="251659264" behindDoc="0" locked="0" layoutInCell="1" allowOverlap="1" wp14:anchorId="33C23561" wp14:editId="2922F972">
          <wp:simplePos x="0" y="0"/>
          <wp:positionH relativeFrom="margin">
            <wp:posOffset>-723900</wp:posOffset>
          </wp:positionH>
          <wp:positionV relativeFrom="topMargin">
            <wp:posOffset>92710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073741825" name="Picture 1073741825" descr="A logo with a compas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Picture 1073741825" descr="A logo with a compass&#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6F3DD04" w14:textId="3E0D40E6" w:rsidR="00B427BD" w:rsidRDefault="00B427BD" w:rsidP="00B427BD">
    <w:pPr>
      <w:pStyle w:val="Body"/>
      <w:ind w:left="1440"/>
      <w:jc w:val="right"/>
      <w:rPr>
        <w:color w:val="638195"/>
      </w:rPr>
    </w:pPr>
    <w:r>
      <w:rPr>
        <w:color w:val="638195"/>
        <w:lang w:val="en-US"/>
      </w:rPr>
      <w:t>Inclusions East Inc</w:t>
    </w:r>
  </w:p>
  <w:p w14:paraId="4472C5BC" w14:textId="77777777" w:rsidR="00B427BD" w:rsidRDefault="00B427BD" w:rsidP="00B427BD">
    <w:pPr>
      <w:pStyle w:val="Body"/>
      <w:ind w:left="7260"/>
      <w:jc w:val="right"/>
      <w:rPr>
        <w:color w:val="638195"/>
      </w:rPr>
    </w:pPr>
    <w:r>
      <w:rPr>
        <w:color w:val="638195"/>
        <w:lang w:val="it-IT"/>
      </w:rPr>
      <w:t>56 Cresent Lane,      Brudenell, PE</w:t>
    </w:r>
  </w:p>
  <w:p w14:paraId="02188AA1" w14:textId="77777777" w:rsidR="00B427BD" w:rsidRDefault="00B427BD" w:rsidP="00B427BD">
    <w:pPr>
      <w:pStyle w:val="Body"/>
      <w:ind w:left="1440" w:firstLine="720"/>
      <w:jc w:val="right"/>
    </w:pPr>
    <w:r>
      <w:rPr>
        <w:color w:val="638195"/>
        <w:lang w:val="en-US"/>
      </w:rPr>
      <w:t xml:space="preserve">                                                              902.838.2516</w:t>
    </w:r>
  </w:p>
  <w:p w14:paraId="4A951566" w14:textId="52AAEF18" w:rsidR="00B427BD" w:rsidRDefault="00B4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E6C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BA1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08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DACC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25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5A8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0C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03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2CF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3E013C"/>
    <w:lvl w:ilvl="0">
      <w:start w:val="1"/>
      <w:numFmt w:val="bullet"/>
      <w:lvlText w:val=""/>
      <w:lvlJc w:val="left"/>
      <w:pPr>
        <w:tabs>
          <w:tab w:val="num" w:pos="360"/>
        </w:tabs>
        <w:ind w:left="360" w:hanging="360"/>
      </w:pPr>
      <w:rPr>
        <w:rFonts w:ascii="Symbol" w:hAnsi="Symbol" w:hint="default"/>
      </w:rPr>
    </w:lvl>
  </w:abstractNum>
  <w:num w:numId="1" w16cid:durableId="1495490111">
    <w:abstractNumId w:val="9"/>
  </w:num>
  <w:num w:numId="2" w16cid:durableId="1583025217">
    <w:abstractNumId w:val="8"/>
  </w:num>
  <w:num w:numId="3" w16cid:durableId="1458528594">
    <w:abstractNumId w:val="7"/>
  </w:num>
  <w:num w:numId="4" w16cid:durableId="416483456">
    <w:abstractNumId w:val="3"/>
  </w:num>
  <w:num w:numId="5" w16cid:durableId="1447190489">
    <w:abstractNumId w:val="6"/>
  </w:num>
  <w:num w:numId="6" w16cid:durableId="1482384437">
    <w:abstractNumId w:val="5"/>
  </w:num>
  <w:num w:numId="7" w16cid:durableId="45837380">
    <w:abstractNumId w:val="4"/>
  </w:num>
  <w:num w:numId="8" w16cid:durableId="63530190">
    <w:abstractNumId w:val="2"/>
  </w:num>
  <w:num w:numId="9" w16cid:durableId="845171538">
    <w:abstractNumId w:val="1"/>
  </w:num>
  <w:num w:numId="10" w16cid:durableId="1508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BD"/>
    <w:rsid w:val="0004743B"/>
    <w:rsid w:val="000C298B"/>
    <w:rsid w:val="000C3705"/>
    <w:rsid w:val="000D314B"/>
    <w:rsid w:val="00112625"/>
    <w:rsid w:val="001520A2"/>
    <w:rsid w:val="001B06CE"/>
    <w:rsid w:val="001B2CC3"/>
    <w:rsid w:val="001D6EEA"/>
    <w:rsid w:val="00251D02"/>
    <w:rsid w:val="002647FD"/>
    <w:rsid w:val="00271584"/>
    <w:rsid w:val="002B3CC2"/>
    <w:rsid w:val="002D3B52"/>
    <w:rsid w:val="002D5E79"/>
    <w:rsid w:val="00363BC6"/>
    <w:rsid w:val="00374D4B"/>
    <w:rsid w:val="003B64AE"/>
    <w:rsid w:val="003D75D2"/>
    <w:rsid w:val="00411112"/>
    <w:rsid w:val="00456319"/>
    <w:rsid w:val="004A0598"/>
    <w:rsid w:val="004B0116"/>
    <w:rsid w:val="004C31D6"/>
    <w:rsid w:val="005642D8"/>
    <w:rsid w:val="005774B6"/>
    <w:rsid w:val="005800D4"/>
    <w:rsid w:val="005B3964"/>
    <w:rsid w:val="005D66C0"/>
    <w:rsid w:val="006755BA"/>
    <w:rsid w:val="006B00CE"/>
    <w:rsid w:val="0071220B"/>
    <w:rsid w:val="0079540F"/>
    <w:rsid w:val="007A2677"/>
    <w:rsid w:val="007A5902"/>
    <w:rsid w:val="007C1E8D"/>
    <w:rsid w:val="007C4BEF"/>
    <w:rsid w:val="00833322"/>
    <w:rsid w:val="008366E7"/>
    <w:rsid w:val="00841921"/>
    <w:rsid w:val="00856B6F"/>
    <w:rsid w:val="008606FB"/>
    <w:rsid w:val="00894905"/>
    <w:rsid w:val="008C0D72"/>
    <w:rsid w:val="008E2870"/>
    <w:rsid w:val="008F2331"/>
    <w:rsid w:val="00964278"/>
    <w:rsid w:val="009944BA"/>
    <w:rsid w:val="009D0866"/>
    <w:rsid w:val="009D2A75"/>
    <w:rsid w:val="009E1A45"/>
    <w:rsid w:val="00A56A8D"/>
    <w:rsid w:val="00B2548C"/>
    <w:rsid w:val="00B427BD"/>
    <w:rsid w:val="00B4432A"/>
    <w:rsid w:val="00B57909"/>
    <w:rsid w:val="00B60CC0"/>
    <w:rsid w:val="00C27720"/>
    <w:rsid w:val="00C572B4"/>
    <w:rsid w:val="00C67AAE"/>
    <w:rsid w:val="00CB6BF0"/>
    <w:rsid w:val="00CF0DFF"/>
    <w:rsid w:val="00D05E6F"/>
    <w:rsid w:val="00D216BC"/>
    <w:rsid w:val="00D36CC1"/>
    <w:rsid w:val="00D37E88"/>
    <w:rsid w:val="00D76E99"/>
    <w:rsid w:val="00D941B3"/>
    <w:rsid w:val="00DC3517"/>
    <w:rsid w:val="00DD74B7"/>
    <w:rsid w:val="00DE6684"/>
    <w:rsid w:val="00DF37D4"/>
    <w:rsid w:val="00E50B45"/>
    <w:rsid w:val="00ED6E86"/>
    <w:rsid w:val="00F20FA1"/>
    <w:rsid w:val="00F23BEF"/>
    <w:rsid w:val="00F43391"/>
    <w:rsid w:val="00F82F7B"/>
    <w:rsid w:val="00F901AB"/>
    <w:rsid w:val="00FA4337"/>
    <w:rsid w:val="00FC7DBF"/>
    <w:rsid w:val="00FE5154"/>
    <w:rsid w:val="00FF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53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8"/>
        <w:szCs w:val="18"/>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3" w:unhideWhenUsed="1" w:qFormat="1"/>
    <w:lsdException w:name="heading 6" w:semiHidden="1" w:uiPriority="3" w:unhideWhenUsed="1" w:qFormat="1"/>
    <w:lsdException w:name="heading 7" w:semiHidden="1" w:uiPriority="3" w:qFormat="1"/>
    <w:lsdException w:name="heading 8" w:semiHidden="1" w:uiPriority="3" w:unhideWhenUsed="1" w:qFormat="1"/>
    <w:lsdException w:name="heading 9" w:semiHidden="1" w:uiPriority="3"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qFormat="1"/>
    <w:lsdException w:name="List Number" w:semiHidden="1" w:uiPriority="9"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lsdException w:name="List Bullet 4" w:semiHidden="1"/>
    <w:lsdException w:name="List Bullet 5" w:semiHidden="1"/>
    <w:lsdException w:name="List Number 2" w:semiHidden="1" w:uiPriority="10"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iPriority="9" w:qFormat="1"/>
    <w:lsdException w:name="List Continue 2" w:semiHidden="1" w:uiPriority="10" w:qFormat="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3" w:unhideWhenUsed="1"/>
    <w:lsdException w:name="Hyperlink" w:semiHidden="1"/>
    <w:lsdException w:name="FollowedHyperlink" w:semiHidden="1"/>
    <w:lsdException w:name="Strong" w:semiHidden="1" w:uiPriority="11" w:qFormat="1"/>
    <w:lsdException w:name="Emphasis" w:semiHidden="1"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84"/>
    <w:pPr>
      <w:spacing w:before="0" w:after="0"/>
    </w:pPr>
    <w:rPr>
      <w:rFonts w:asciiTheme="majorHAnsi" w:hAnsiTheme="majorHAnsi"/>
      <w:sz w:val="20"/>
    </w:rPr>
  </w:style>
  <w:style w:type="paragraph" w:styleId="Heading1">
    <w:name w:val="heading 1"/>
    <w:basedOn w:val="Normal"/>
    <w:link w:val="Heading1Char"/>
    <w:uiPriority w:val="3"/>
    <w:qFormat/>
    <w:rsid w:val="00894905"/>
    <w:pPr>
      <w:spacing w:after="120"/>
      <w:outlineLvl w:val="0"/>
    </w:pPr>
    <w:rPr>
      <w:rFonts w:eastAsiaTheme="majorEastAsia"/>
      <w:b/>
      <w:caps/>
      <w:color w:val="2B415D" w:themeColor="accent1" w:themeShade="80"/>
      <w:spacing w:val="8"/>
      <w:sz w:val="32"/>
    </w:rPr>
  </w:style>
  <w:style w:type="paragraph" w:styleId="Heading2">
    <w:name w:val="heading 2"/>
    <w:basedOn w:val="Normal"/>
    <w:link w:val="Heading2Char"/>
    <w:uiPriority w:val="3"/>
    <w:qFormat/>
    <w:rsid w:val="00A56A8D"/>
    <w:pPr>
      <w:contextualSpacing/>
      <w:outlineLvl w:val="1"/>
    </w:pPr>
    <w:rPr>
      <w:rFonts w:eastAsiaTheme="majorEastAsia"/>
      <w:color w:val="0F243E" w:themeColor="text2" w:themeShade="80"/>
    </w:rPr>
  </w:style>
  <w:style w:type="paragraph" w:styleId="Heading3">
    <w:name w:val="heading 3"/>
    <w:basedOn w:val="Normal"/>
    <w:link w:val="Heading3Char"/>
    <w:uiPriority w:val="3"/>
    <w:qFormat/>
    <w:rsid w:val="00894905"/>
    <w:pPr>
      <w:outlineLvl w:val="2"/>
    </w:pPr>
    <w:rPr>
      <w:rFonts w:eastAsiaTheme="majorEastAsia"/>
      <w:caps/>
      <w:color w:val="000000" w:themeColor="text1"/>
      <w:spacing w:val="10"/>
    </w:rPr>
  </w:style>
  <w:style w:type="paragraph" w:styleId="Heading4">
    <w:name w:val="heading 4"/>
    <w:basedOn w:val="Normal"/>
    <w:link w:val="Heading4Char"/>
    <w:uiPriority w:val="3"/>
    <w:qFormat/>
    <w:rsid w:val="00894905"/>
    <w:pPr>
      <w:ind w:left="144"/>
      <w:outlineLvl w:val="3"/>
    </w:pPr>
    <w:rPr>
      <w:rFonts w:asciiTheme="minorHAnsi" w:eastAsiaTheme="majorEastAsia" w:hAnsiTheme="minorHAnsi"/>
      <w:color w:val="000000" w:themeColor="text1"/>
      <w:spacing w:val="10"/>
    </w:rPr>
  </w:style>
  <w:style w:type="paragraph" w:styleId="Heading5">
    <w:name w:val="heading 5"/>
    <w:basedOn w:val="Normal"/>
    <w:next w:val="Normal"/>
    <w:link w:val="Heading5Char"/>
    <w:uiPriority w:val="3"/>
    <w:qFormat/>
    <w:rsid w:val="00271584"/>
    <w:pPr>
      <w:keepNext/>
      <w:keepLines/>
      <w:outlineLvl w:val="4"/>
    </w:pPr>
    <w:rPr>
      <w:rFonts w:eastAsiaTheme="majorEastAsia" w:cstheme="majorBidi"/>
      <w:b/>
      <w:caps/>
      <w:color w:val="2B415D" w:themeColor="accent1" w:themeShade="80"/>
      <w:spacing w:val="10"/>
    </w:rPr>
  </w:style>
  <w:style w:type="paragraph" w:styleId="Heading6">
    <w:name w:val="heading 6"/>
    <w:basedOn w:val="Normal"/>
    <w:next w:val="Normal"/>
    <w:link w:val="Heading6Char"/>
    <w:uiPriority w:val="3"/>
    <w:qFormat/>
    <w:rsid w:val="00271584"/>
    <w:pPr>
      <w:keepNext/>
      <w:keepLines/>
      <w:ind w:left="144"/>
      <w:outlineLvl w:val="5"/>
    </w:pPr>
    <w:rPr>
      <w:rFonts w:eastAsiaTheme="majorEastAsia" w:cstheme="majorBidi"/>
      <w:b/>
      <w:caps/>
      <w:color w:val="000000" w:themeColor="text1"/>
      <w:spacing w:val="10"/>
    </w:rPr>
  </w:style>
  <w:style w:type="paragraph" w:styleId="Heading8">
    <w:name w:val="heading 8"/>
    <w:basedOn w:val="Normal"/>
    <w:next w:val="Normal"/>
    <w:link w:val="Heading8Char"/>
    <w:uiPriority w:val="3"/>
    <w:semiHidden/>
    <w:qFormat/>
    <w:pPr>
      <w:keepNext/>
      <w:keepLines/>
      <w:spacing w:before="40"/>
      <w:outlineLvl w:val="7"/>
    </w:pPr>
    <w:rPr>
      <w:rFonts w:eastAsiaTheme="majorEastAsia" w:cstheme="majorBidi"/>
      <w:color w:val="634415" w:themeColor="background2" w:themeShade="40"/>
      <w:szCs w:val="21"/>
    </w:rPr>
  </w:style>
  <w:style w:type="paragraph" w:styleId="Heading9">
    <w:name w:val="heading 9"/>
    <w:basedOn w:val="Normal"/>
    <w:next w:val="Normal"/>
    <w:link w:val="Heading9Char"/>
    <w:uiPriority w:val="3"/>
    <w:semiHidden/>
    <w:qFormat/>
    <w:pPr>
      <w:keepNext/>
      <w:keepLines/>
      <w:spacing w:before="40"/>
      <w:outlineLvl w:val="8"/>
    </w:pPr>
    <w:rPr>
      <w:rFonts w:eastAsiaTheme="majorEastAsia" w:cstheme="majorBidi"/>
      <w:i/>
      <w:iCs/>
      <w:color w:val="634415" w:themeColor="background2" w:themeShade="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71584"/>
    <w:rPr>
      <w:rFonts w:ascii="Tahoma" w:hAnsi="Tahoma" w:cs="Tahoma"/>
      <w:sz w:val="16"/>
      <w:szCs w:val="16"/>
    </w:rPr>
  </w:style>
  <w:style w:type="table" w:styleId="TableGrid">
    <w:name w:val="Table Grid"/>
    <w:basedOn w:val="TableNormal"/>
    <w:uiPriority w:val="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3"/>
    <w:rsid w:val="00271584"/>
    <w:rPr>
      <w:rFonts w:asciiTheme="majorHAnsi" w:eastAsiaTheme="majorEastAsia" w:hAnsiTheme="majorHAnsi"/>
      <w:b/>
      <w:caps/>
      <w:color w:val="2B415D" w:themeColor="accent1" w:themeShade="80"/>
      <w:spacing w:val="8"/>
      <w:sz w:val="32"/>
    </w:rPr>
  </w:style>
  <w:style w:type="character" w:customStyle="1" w:styleId="Heading2Char">
    <w:name w:val="Heading 2 Char"/>
    <w:basedOn w:val="DefaultParagraphFont"/>
    <w:link w:val="Heading2"/>
    <w:uiPriority w:val="3"/>
    <w:rsid w:val="00271584"/>
    <w:rPr>
      <w:rFonts w:asciiTheme="majorHAnsi" w:eastAsiaTheme="majorEastAsia" w:hAnsiTheme="majorHAnsi"/>
      <w:color w:val="0F243E" w:themeColor="text2" w:themeShade="80"/>
      <w:sz w:val="20"/>
    </w:rPr>
  </w:style>
  <w:style w:type="character" w:customStyle="1" w:styleId="Heading4Char">
    <w:name w:val="Heading 4 Char"/>
    <w:basedOn w:val="DefaultParagraphFont"/>
    <w:link w:val="Heading4"/>
    <w:uiPriority w:val="3"/>
    <w:rsid w:val="00271584"/>
    <w:rPr>
      <w:rFonts w:eastAsiaTheme="majorEastAsia"/>
      <w:color w:val="000000" w:themeColor="text1"/>
      <w:spacing w:val="10"/>
      <w:sz w:val="20"/>
    </w:rPr>
  </w:style>
  <w:style w:type="character" w:customStyle="1" w:styleId="Heading5Char">
    <w:name w:val="Heading 5 Char"/>
    <w:basedOn w:val="DefaultParagraphFont"/>
    <w:link w:val="Heading5"/>
    <w:uiPriority w:val="3"/>
    <w:rsid w:val="00271584"/>
    <w:rPr>
      <w:rFonts w:asciiTheme="majorHAnsi" w:eastAsiaTheme="majorEastAsia" w:hAnsiTheme="majorHAnsi" w:cstheme="majorBidi"/>
      <w:b/>
      <w:caps/>
      <w:color w:val="2B415D" w:themeColor="accent1" w:themeShade="80"/>
      <w:spacing w:val="10"/>
      <w:sz w:val="20"/>
    </w:rPr>
  </w:style>
  <w:style w:type="character" w:customStyle="1" w:styleId="Heading6Char">
    <w:name w:val="Heading 6 Char"/>
    <w:basedOn w:val="DefaultParagraphFont"/>
    <w:link w:val="Heading6"/>
    <w:uiPriority w:val="3"/>
    <w:rsid w:val="00271584"/>
    <w:rPr>
      <w:rFonts w:asciiTheme="majorHAnsi" w:eastAsiaTheme="majorEastAsia" w:hAnsiTheme="majorHAnsi" w:cstheme="majorBidi"/>
      <w:b/>
      <w:caps/>
      <w:color w:val="000000" w:themeColor="text1"/>
      <w:spacing w:val="10"/>
      <w:sz w:val="20"/>
    </w:rPr>
  </w:style>
  <w:style w:type="character" w:customStyle="1" w:styleId="Heading3Char">
    <w:name w:val="Heading 3 Char"/>
    <w:basedOn w:val="DefaultParagraphFont"/>
    <w:link w:val="Heading3"/>
    <w:uiPriority w:val="3"/>
    <w:rsid w:val="00271584"/>
    <w:rPr>
      <w:rFonts w:asciiTheme="majorHAnsi" w:eastAsiaTheme="majorEastAsia" w:hAnsiTheme="majorHAnsi"/>
      <w:caps/>
      <w:color w:val="000000" w:themeColor="text1"/>
      <w:spacing w:val="10"/>
      <w:sz w:val="20"/>
    </w:rPr>
  </w:style>
  <w:style w:type="table" w:customStyle="1" w:styleId="Timesheet">
    <w:name w:val="Timesheet"/>
    <w:basedOn w:val="TableNormal"/>
    <w:uiPriority w:val="99"/>
    <w:pPr>
      <w:spacing w:before="0" w:after="0"/>
      <w:jc w:val="righ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blStylePr w:type="firstRow">
      <w:pPr>
        <w:wordWrap/>
        <w:jc w:val="left"/>
      </w:pPr>
      <w:rPr>
        <w:rFonts w:asciiTheme="majorHAnsi" w:eastAsiaTheme="majorEastAsia" w:hAnsiTheme="majorHAnsi"/>
        <w:caps/>
        <w:smallCaps w:val="0"/>
        <w:spacing w:val="10"/>
        <w:sz w:val="18"/>
      </w:rPr>
      <w:tblPr/>
      <w:trPr>
        <w:tblHeader/>
      </w:trPr>
      <w:tcPr>
        <w:tcBorders>
          <w:top w:val="nil"/>
          <w:left w:val="nil"/>
          <w:bottom w:val="single" w:sz="4" w:space="0" w:color="BFBFBF" w:themeColor="background1" w:themeShade="BF"/>
          <w:right w:val="nil"/>
          <w:insideH w:val="nil"/>
          <w:insideV w:val="nil"/>
          <w:tl2br w:val="nil"/>
          <w:tr2bl w:val="nil"/>
        </w:tcBorders>
      </w:tcPr>
    </w:tblStylePr>
    <w:tblStylePr w:type="firstCol">
      <w:pPr>
        <w:wordWrap/>
        <w:jc w:val="left"/>
      </w:pPr>
    </w:tblStylePr>
    <w:tblStylePr w:type="lastCol">
      <w:rPr>
        <w:b/>
        <w:i w:val="0"/>
        <w:caps/>
        <w:smallCaps w:val="0"/>
      </w:rPr>
    </w:tblStylePr>
  </w:style>
  <w:style w:type="character" w:customStyle="1" w:styleId="Heading8Char">
    <w:name w:val="Heading 8 Char"/>
    <w:basedOn w:val="DefaultParagraphFont"/>
    <w:link w:val="Heading8"/>
    <w:uiPriority w:val="3"/>
    <w:semiHidden/>
    <w:rsid w:val="00271584"/>
    <w:rPr>
      <w:rFonts w:asciiTheme="majorHAnsi" w:eastAsiaTheme="majorEastAsia" w:hAnsiTheme="majorHAnsi" w:cstheme="majorBidi"/>
      <w:color w:val="634415" w:themeColor="background2" w:themeShade="40"/>
      <w:sz w:val="20"/>
      <w:szCs w:val="21"/>
    </w:rPr>
  </w:style>
  <w:style w:type="character" w:customStyle="1" w:styleId="Heading9Char">
    <w:name w:val="Heading 9 Char"/>
    <w:basedOn w:val="DefaultParagraphFont"/>
    <w:link w:val="Heading9"/>
    <w:uiPriority w:val="3"/>
    <w:semiHidden/>
    <w:rsid w:val="00271584"/>
    <w:rPr>
      <w:rFonts w:asciiTheme="majorHAnsi" w:eastAsiaTheme="majorEastAsia" w:hAnsiTheme="majorHAnsi" w:cstheme="majorBidi"/>
      <w:i/>
      <w:iCs/>
      <w:color w:val="634415" w:themeColor="background2" w:themeShade="40"/>
      <w:sz w:val="20"/>
      <w:szCs w:val="21"/>
    </w:rPr>
  </w:style>
  <w:style w:type="paragraph" w:styleId="Header">
    <w:name w:val="header"/>
    <w:basedOn w:val="Normal"/>
    <w:link w:val="HeaderChar"/>
    <w:uiPriority w:val="99"/>
  </w:style>
  <w:style w:type="character" w:customStyle="1" w:styleId="HeaderChar">
    <w:name w:val="Header Char"/>
    <w:basedOn w:val="DefaultParagraphFont"/>
    <w:link w:val="Header"/>
    <w:uiPriority w:val="99"/>
    <w:rsid w:val="00271584"/>
    <w:rPr>
      <w:rFonts w:asciiTheme="majorHAnsi" w:hAnsiTheme="majorHAnsi"/>
      <w:sz w:val="20"/>
    </w:rPr>
  </w:style>
  <w:style w:type="paragraph" w:styleId="Title">
    <w:name w:val="Title"/>
    <w:basedOn w:val="Normal"/>
    <w:link w:val="TitleChar"/>
    <w:uiPriority w:val="1"/>
    <w:qFormat/>
    <w:rsid w:val="00A56A8D"/>
    <w:pPr>
      <w:contextualSpacing/>
    </w:pPr>
    <w:rPr>
      <w:rFonts w:eastAsiaTheme="majorEastAsia" w:cstheme="majorBidi"/>
      <w:b/>
      <w:caps/>
      <w:color w:val="2B415D" w:themeColor="accent1" w:themeShade="80"/>
      <w:kern w:val="28"/>
      <w:sz w:val="48"/>
      <w:szCs w:val="56"/>
    </w:rPr>
  </w:style>
  <w:style w:type="character" w:customStyle="1" w:styleId="TitleChar">
    <w:name w:val="Title Char"/>
    <w:basedOn w:val="DefaultParagraphFont"/>
    <w:link w:val="Title"/>
    <w:uiPriority w:val="1"/>
    <w:rsid w:val="00A56A8D"/>
    <w:rPr>
      <w:rFonts w:asciiTheme="majorHAnsi" w:eastAsiaTheme="majorEastAsia" w:hAnsiTheme="majorHAnsi" w:cstheme="majorBidi"/>
      <w:b/>
      <w:caps/>
      <w:color w:val="2B415D" w:themeColor="accent1" w:themeShade="80"/>
      <w:kern w:val="28"/>
      <w:sz w:val="48"/>
      <w:szCs w:val="56"/>
    </w:rPr>
  </w:style>
  <w:style w:type="paragraph" w:styleId="Subtitle">
    <w:name w:val="Subtitle"/>
    <w:basedOn w:val="Normal"/>
    <w:link w:val="SubtitleChar"/>
    <w:uiPriority w:val="2"/>
    <w:qFormat/>
    <w:rsid w:val="00A56A8D"/>
    <w:pPr>
      <w:numPr>
        <w:ilvl w:val="1"/>
      </w:numPr>
    </w:pPr>
    <w:rPr>
      <w:rFonts w:eastAsiaTheme="majorEastAsia"/>
      <w:caps/>
      <w:color w:val="000000" w:themeColor="text1"/>
      <w:spacing w:val="10"/>
    </w:rPr>
  </w:style>
  <w:style w:type="character" w:customStyle="1" w:styleId="SubtitleChar">
    <w:name w:val="Subtitle Char"/>
    <w:basedOn w:val="DefaultParagraphFont"/>
    <w:link w:val="Subtitle"/>
    <w:uiPriority w:val="2"/>
    <w:rsid w:val="00A56A8D"/>
    <w:rPr>
      <w:rFonts w:asciiTheme="majorHAnsi" w:eastAsiaTheme="majorEastAsia" w:hAnsiTheme="majorHAnsi"/>
      <w:caps/>
      <w:color w:val="000000" w:themeColor="text1"/>
      <w:spacing w:val="10"/>
      <w:sz w:val="20"/>
    </w:rPr>
  </w:style>
  <w:style w:type="paragraph" w:styleId="Footer">
    <w:name w:val="footer"/>
    <w:basedOn w:val="Normal"/>
    <w:link w:val="FooterChar"/>
    <w:uiPriority w:val="99"/>
    <w:semiHidden/>
  </w:style>
  <w:style w:type="character" w:customStyle="1" w:styleId="FooterChar">
    <w:name w:val="Footer Char"/>
    <w:basedOn w:val="DefaultParagraphFont"/>
    <w:link w:val="Footer"/>
    <w:uiPriority w:val="99"/>
    <w:semiHidden/>
    <w:rsid w:val="00271584"/>
    <w:rPr>
      <w:rFonts w:asciiTheme="majorHAnsi" w:hAnsiTheme="majorHAnsi"/>
      <w:sz w:val="20"/>
    </w:rPr>
  </w:style>
  <w:style w:type="paragraph" w:styleId="BlockText">
    <w:name w:val="Block Text"/>
    <w:basedOn w:val="Normal"/>
    <w:uiPriority w:val="3"/>
    <w:semiHidden/>
    <w:rsid w:val="00CF0DFF"/>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i/>
      <w:iCs/>
      <w:color w:val="40618B" w:themeColor="accent1" w:themeShade="BF"/>
    </w:rPr>
  </w:style>
  <w:style w:type="character" w:styleId="IntenseEmphasis">
    <w:name w:val="Intense Emphasis"/>
    <w:basedOn w:val="DefaultParagraphFont"/>
    <w:uiPriority w:val="21"/>
    <w:semiHidden/>
    <w:qFormat/>
    <w:rsid w:val="00CF0DFF"/>
    <w:rPr>
      <w:i/>
      <w:iCs/>
      <w:color w:val="1F497D" w:themeColor="text2"/>
    </w:rPr>
  </w:style>
  <w:style w:type="paragraph" w:styleId="IntenseQuote">
    <w:name w:val="Intense Quote"/>
    <w:basedOn w:val="Normal"/>
    <w:next w:val="Normal"/>
    <w:link w:val="IntenseQuoteChar"/>
    <w:uiPriority w:val="30"/>
    <w:semiHidden/>
    <w:qFormat/>
    <w:rsid w:val="00CF0DFF"/>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271584"/>
    <w:rPr>
      <w:rFonts w:asciiTheme="majorHAnsi" w:hAnsiTheme="majorHAnsi"/>
      <w:i/>
      <w:iCs/>
      <w:color w:val="1F497D" w:themeColor="text2"/>
      <w:sz w:val="20"/>
    </w:rPr>
  </w:style>
  <w:style w:type="character" w:styleId="IntenseReference">
    <w:name w:val="Intense Reference"/>
    <w:basedOn w:val="DefaultParagraphFont"/>
    <w:uiPriority w:val="32"/>
    <w:semiHidden/>
    <w:qFormat/>
    <w:rsid w:val="00CF0DFF"/>
    <w:rPr>
      <w:b/>
      <w:bCs/>
      <w:caps w:val="0"/>
      <w:smallCaps/>
      <w:color w:val="1F497D" w:themeColor="text2"/>
      <w:spacing w:val="5"/>
    </w:rPr>
  </w:style>
  <w:style w:type="character" w:customStyle="1" w:styleId="UnresolvedMention1">
    <w:name w:val="Unresolved Mention1"/>
    <w:basedOn w:val="DefaultParagraphFont"/>
    <w:uiPriority w:val="99"/>
    <w:semiHidden/>
    <w:rsid w:val="00CF0DFF"/>
    <w:rPr>
      <w:color w:val="595959" w:themeColor="text1" w:themeTint="A6"/>
      <w:shd w:val="clear" w:color="auto" w:fill="E1DFDD"/>
    </w:rPr>
  </w:style>
  <w:style w:type="paragraph" w:customStyle="1" w:styleId="Body">
    <w:name w:val="Body"/>
    <w:rsid w:val="00B427BD"/>
    <w:pPr>
      <w:pBdr>
        <w:top w:val="nil"/>
        <w:left w:val="nil"/>
        <w:bottom w:val="nil"/>
        <w:right w:val="nil"/>
        <w:between w:val="nil"/>
        <w:bar w:val="nil"/>
      </w:pBdr>
      <w:spacing w:before="0" w:after="0"/>
    </w:pPr>
    <w:rPr>
      <w:rFonts w:ascii="Helvetica" w:eastAsia="Arial Unicode MS" w:hAnsi="Helvetica" w:cs="Arial Unicode MS"/>
      <w:color w:val="000000"/>
      <w:sz w:val="22"/>
      <w:szCs w:val="22"/>
      <w:bdr w:val="nil"/>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29\AppData\Roaming\Microsoft\Templates\Time%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ACF118444740A09F0F1B63712335C4"/>
        <w:category>
          <w:name w:val="General"/>
          <w:gallery w:val="placeholder"/>
        </w:category>
        <w:types>
          <w:type w:val="bbPlcHdr"/>
        </w:types>
        <w:behaviors>
          <w:behavior w:val="content"/>
        </w:behaviors>
        <w:guid w:val="{DB3D2BB2-D2A4-4698-A746-DBC5B895A76C}"/>
      </w:docPartPr>
      <w:docPartBody>
        <w:p w:rsidR="00000000" w:rsidRDefault="00000000">
          <w:pPr>
            <w:pStyle w:val="A0ACF118444740A09F0F1B63712335C4"/>
          </w:pPr>
          <w:r w:rsidRPr="00841921">
            <w:t>Supervisor signature:</w:t>
          </w:r>
        </w:p>
      </w:docPartBody>
    </w:docPart>
    <w:docPart>
      <w:docPartPr>
        <w:name w:val="2B65F10DECE64B99BDFEF475280A2162"/>
        <w:category>
          <w:name w:val="General"/>
          <w:gallery w:val="placeholder"/>
        </w:category>
        <w:types>
          <w:type w:val="bbPlcHdr"/>
        </w:types>
        <w:behaviors>
          <w:behavior w:val="content"/>
        </w:behaviors>
        <w:guid w:val="{666F6390-3105-4118-A951-015E79056B94}"/>
      </w:docPartPr>
      <w:docPartBody>
        <w:p w:rsidR="00000000" w:rsidRDefault="009250B2" w:rsidP="009250B2">
          <w:pPr>
            <w:pStyle w:val="2B65F10DECE64B99BDFEF475280A2162"/>
          </w:pPr>
          <w:r w:rsidRPr="006B00CE">
            <w:t>Date</w:t>
          </w:r>
        </w:p>
      </w:docPartBody>
    </w:docPart>
    <w:docPart>
      <w:docPartPr>
        <w:name w:val="74D8515965854D0FA1593C6E0119B5A5"/>
        <w:category>
          <w:name w:val="General"/>
          <w:gallery w:val="placeholder"/>
        </w:category>
        <w:types>
          <w:type w:val="bbPlcHdr"/>
        </w:types>
        <w:behaviors>
          <w:behavior w:val="content"/>
        </w:behaviors>
        <w:guid w:val="{56D12D77-620E-4005-AB6F-33CEE4EC5D8A}"/>
      </w:docPartPr>
      <w:docPartBody>
        <w:p w:rsidR="00000000" w:rsidRDefault="009250B2" w:rsidP="009250B2">
          <w:pPr>
            <w:pStyle w:val="74D8515965854D0FA1593C6E0119B5A5"/>
          </w:pPr>
          <w:r w:rsidRPr="006B00CE">
            <w:t>Start Time</w:t>
          </w:r>
        </w:p>
      </w:docPartBody>
    </w:docPart>
    <w:docPart>
      <w:docPartPr>
        <w:name w:val="C0320437BDC54480BC22FC50E94B6F18"/>
        <w:category>
          <w:name w:val="General"/>
          <w:gallery w:val="placeholder"/>
        </w:category>
        <w:types>
          <w:type w:val="bbPlcHdr"/>
        </w:types>
        <w:behaviors>
          <w:behavior w:val="content"/>
        </w:behaviors>
        <w:guid w:val="{F68DB7DE-7F35-400C-A842-164077F4C41B}"/>
      </w:docPartPr>
      <w:docPartBody>
        <w:p w:rsidR="00000000" w:rsidRDefault="009250B2" w:rsidP="009250B2">
          <w:pPr>
            <w:pStyle w:val="C0320437BDC54480BC22FC50E94B6F18"/>
          </w:pPr>
          <w:r w:rsidRPr="006B00CE">
            <w:t>End Time</w:t>
          </w:r>
        </w:p>
      </w:docPartBody>
    </w:docPart>
    <w:docPart>
      <w:docPartPr>
        <w:name w:val="1DC9C16F07B64D19989E797CE5FD65E7"/>
        <w:category>
          <w:name w:val="General"/>
          <w:gallery w:val="placeholder"/>
        </w:category>
        <w:types>
          <w:type w:val="bbPlcHdr"/>
        </w:types>
        <w:behaviors>
          <w:behavior w:val="content"/>
        </w:behaviors>
        <w:guid w:val="{784027B7-5726-4E76-98EC-89FFCBBCD8A7}"/>
      </w:docPartPr>
      <w:docPartBody>
        <w:p w:rsidR="00000000" w:rsidRDefault="009250B2" w:rsidP="009250B2">
          <w:pPr>
            <w:pStyle w:val="1DC9C16F07B64D19989E797CE5FD65E7"/>
          </w:pPr>
          <w:r w:rsidRPr="006B00CE">
            <w:t>Total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2"/>
    <w:rsid w:val="009250B2"/>
    <w:rsid w:val="00C55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C77B522EBD469EBD99BD240FC45238">
    <w:name w:val="2EC77B522EBD469EBD99BD240FC45238"/>
  </w:style>
  <w:style w:type="paragraph" w:customStyle="1" w:styleId="2CC5683DA3AD4637998E182260E5DB79">
    <w:name w:val="2CC5683DA3AD4637998E182260E5DB79"/>
  </w:style>
  <w:style w:type="paragraph" w:customStyle="1" w:styleId="2C9EF4953D8C4DE0A6424CAFC7278D7A">
    <w:name w:val="2C9EF4953D8C4DE0A6424CAFC7278D7A"/>
  </w:style>
  <w:style w:type="paragraph" w:customStyle="1" w:styleId="80A5F8A597AF4E3682DAB0BB93D8CAF6">
    <w:name w:val="80A5F8A597AF4E3682DAB0BB93D8CAF6"/>
  </w:style>
  <w:style w:type="paragraph" w:customStyle="1" w:styleId="E46F16894D6A4766BD809370DB9C24B3">
    <w:name w:val="E46F16894D6A4766BD809370DB9C24B3"/>
  </w:style>
  <w:style w:type="paragraph" w:customStyle="1" w:styleId="F9438685A9D94D44837F1D2C90F0AB7D">
    <w:name w:val="F9438685A9D94D44837F1D2C90F0AB7D"/>
  </w:style>
  <w:style w:type="paragraph" w:customStyle="1" w:styleId="B5CBC91E7EF446BF99AEEF0EAB1B87A3">
    <w:name w:val="B5CBC91E7EF446BF99AEEF0EAB1B87A3"/>
  </w:style>
  <w:style w:type="paragraph" w:customStyle="1" w:styleId="6A62236620254D0EAA2E0C71D00512EB">
    <w:name w:val="6A62236620254D0EAA2E0C71D00512EB"/>
  </w:style>
  <w:style w:type="paragraph" w:customStyle="1" w:styleId="BBB15B066570486291B528722DCAC0BD">
    <w:name w:val="BBB15B066570486291B528722DCAC0BD"/>
  </w:style>
  <w:style w:type="paragraph" w:customStyle="1" w:styleId="9E9B4078F8814E7AB59DBBB0EBE925D8">
    <w:name w:val="9E9B4078F8814E7AB59DBBB0EBE925D8"/>
  </w:style>
  <w:style w:type="paragraph" w:customStyle="1" w:styleId="FDA827439FDA4388A9AF1CB6C2FA660D">
    <w:name w:val="FDA827439FDA4388A9AF1CB6C2FA660D"/>
  </w:style>
  <w:style w:type="paragraph" w:customStyle="1" w:styleId="E1EF494485EB40AAB1521629F4E535B3">
    <w:name w:val="E1EF494485EB40AAB1521629F4E535B3"/>
  </w:style>
  <w:style w:type="paragraph" w:customStyle="1" w:styleId="82FD97CE009B44AA9CCB8DD3F58CF509">
    <w:name w:val="82FD97CE009B44AA9CCB8DD3F58CF509"/>
  </w:style>
  <w:style w:type="paragraph" w:customStyle="1" w:styleId="59781FDBEBB84AB8AE1FD6A28EC35155">
    <w:name w:val="59781FDBEBB84AB8AE1FD6A28EC35155"/>
  </w:style>
  <w:style w:type="paragraph" w:customStyle="1" w:styleId="A5FBCAA392D8413A80D942ACAA4FEB3E">
    <w:name w:val="A5FBCAA392D8413A80D942ACAA4FEB3E"/>
  </w:style>
  <w:style w:type="paragraph" w:customStyle="1" w:styleId="79DD73C87C3048248A0F03130F4FAC0C">
    <w:name w:val="79DD73C87C3048248A0F03130F4FAC0C"/>
  </w:style>
  <w:style w:type="paragraph" w:customStyle="1" w:styleId="A2A0B147F7C940BD97193A1C65D0602C">
    <w:name w:val="A2A0B147F7C940BD97193A1C65D0602C"/>
  </w:style>
  <w:style w:type="paragraph" w:customStyle="1" w:styleId="063AD10E60704E3D9026816D37AB5DD1">
    <w:name w:val="063AD10E60704E3D9026816D37AB5DD1"/>
  </w:style>
  <w:style w:type="paragraph" w:customStyle="1" w:styleId="2E8F6E0C21F444E9A2E1C9748AA505BB">
    <w:name w:val="2E8F6E0C21F444E9A2E1C9748AA505BB"/>
  </w:style>
  <w:style w:type="paragraph" w:customStyle="1" w:styleId="58F8300E92E34F4DBC52552485CBA03A">
    <w:name w:val="58F8300E92E34F4DBC52552485CBA03A"/>
  </w:style>
  <w:style w:type="paragraph" w:customStyle="1" w:styleId="221C8F7BBACE4053988A1282449DC407">
    <w:name w:val="221C8F7BBACE4053988A1282449DC407"/>
  </w:style>
  <w:style w:type="paragraph" w:customStyle="1" w:styleId="610C5BF1FBD144338FA229886DF0CA08">
    <w:name w:val="610C5BF1FBD144338FA229886DF0CA08"/>
  </w:style>
  <w:style w:type="paragraph" w:customStyle="1" w:styleId="8CB273E0BE314A61834F94CCF81BD5F0">
    <w:name w:val="8CB273E0BE314A61834F94CCF81BD5F0"/>
  </w:style>
  <w:style w:type="paragraph" w:customStyle="1" w:styleId="741988F780D8412CB79A963E0EFD92F6">
    <w:name w:val="741988F780D8412CB79A963E0EFD92F6"/>
  </w:style>
  <w:style w:type="paragraph" w:customStyle="1" w:styleId="A05F970C37F94CA0ADC5B275519C16CF">
    <w:name w:val="A05F970C37F94CA0ADC5B275519C16CF"/>
  </w:style>
  <w:style w:type="paragraph" w:customStyle="1" w:styleId="4D3F7EC30446460099C5539A31D8D6E0">
    <w:name w:val="4D3F7EC30446460099C5539A31D8D6E0"/>
  </w:style>
  <w:style w:type="paragraph" w:customStyle="1" w:styleId="3C260CF4C2D24F31A3840D45C5799AE1">
    <w:name w:val="3C260CF4C2D24F31A3840D45C5799AE1"/>
  </w:style>
  <w:style w:type="paragraph" w:customStyle="1" w:styleId="D7213242AB54497982D66FFBECE5C376">
    <w:name w:val="D7213242AB54497982D66FFBECE5C376"/>
  </w:style>
  <w:style w:type="paragraph" w:customStyle="1" w:styleId="C47619B0AF0C44AB86D43C5497E80CEA">
    <w:name w:val="C47619B0AF0C44AB86D43C5497E80CEA"/>
  </w:style>
  <w:style w:type="paragraph" w:customStyle="1" w:styleId="681CCC90C0634C7486F4164CFA59B683">
    <w:name w:val="681CCC90C0634C7486F4164CFA59B683"/>
  </w:style>
  <w:style w:type="paragraph" w:customStyle="1" w:styleId="8FFB44F1074F457FB1C31755654C843D">
    <w:name w:val="8FFB44F1074F457FB1C31755654C843D"/>
  </w:style>
  <w:style w:type="paragraph" w:customStyle="1" w:styleId="152423C4370B457D9F83D928F78FBCE0">
    <w:name w:val="152423C4370B457D9F83D928F78FBCE0"/>
  </w:style>
  <w:style w:type="paragraph" w:customStyle="1" w:styleId="1377AD54EC3E4742B1D086FAB7874AA8">
    <w:name w:val="1377AD54EC3E4742B1D086FAB7874AA8"/>
  </w:style>
  <w:style w:type="paragraph" w:customStyle="1" w:styleId="9D3E9A266D3541DDA78697A22FAD6520">
    <w:name w:val="9D3E9A266D3541DDA78697A22FAD6520"/>
  </w:style>
  <w:style w:type="paragraph" w:customStyle="1" w:styleId="42FEABBA715B42828C597EC187CDEA7A">
    <w:name w:val="42FEABBA715B42828C597EC187CDEA7A"/>
  </w:style>
  <w:style w:type="paragraph" w:customStyle="1" w:styleId="26703C105BC94321979737BF3BD6C8E0">
    <w:name w:val="26703C105BC94321979737BF3BD6C8E0"/>
  </w:style>
  <w:style w:type="paragraph" w:customStyle="1" w:styleId="D743F3D8E8AD4653AC030A79541DB919">
    <w:name w:val="D743F3D8E8AD4653AC030A79541DB919"/>
  </w:style>
  <w:style w:type="paragraph" w:customStyle="1" w:styleId="29814BDB820A46759D162155C47660C6">
    <w:name w:val="29814BDB820A46759D162155C47660C6"/>
  </w:style>
  <w:style w:type="paragraph" w:customStyle="1" w:styleId="7733B58DA8484BDFA39E0FE59CA840C8">
    <w:name w:val="7733B58DA8484BDFA39E0FE59CA840C8"/>
  </w:style>
  <w:style w:type="paragraph" w:customStyle="1" w:styleId="6DF7B8CE9B354DAABBF2D47E0192B4F1">
    <w:name w:val="6DF7B8CE9B354DAABBF2D47E0192B4F1"/>
  </w:style>
  <w:style w:type="paragraph" w:customStyle="1" w:styleId="4C3E50A8D5104B17A03D9F762560E2C4">
    <w:name w:val="4C3E50A8D5104B17A03D9F762560E2C4"/>
  </w:style>
  <w:style w:type="paragraph" w:customStyle="1" w:styleId="8BFF37498DD546948789A2E299816CC1">
    <w:name w:val="8BFF37498DD546948789A2E299816CC1"/>
  </w:style>
  <w:style w:type="paragraph" w:customStyle="1" w:styleId="52DCE015A4E04E9D80DED4AF98CA6BF9">
    <w:name w:val="52DCE015A4E04E9D80DED4AF98CA6BF9"/>
  </w:style>
  <w:style w:type="paragraph" w:customStyle="1" w:styleId="3CFABA35A3DF481CB8140758B7C7E67D">
    <w:name w:val="3CFABA35A3DF481CB8140758B7C7E67D"/>
  </w:style>
  <w:style w:type="paragraph" w:customStyle="1" w:styleId="F28DE354B6284935A0FBFCA71AEFF386">
    <w:name w:val="F28DE354B6284935A0FBFCA71AEFF386"/>
  </w:style>
  <w:style w:type="paragraph" w:customStyle="1" w:styleId="55F98636424E4C74A1DCB2E2C11E5285">
    <w:name w:val="55F98636424E4C74A1DCB2E2C11E5285"/>
  </w:style>
  <w:style w:type="paragraph" w:customStyle="1" w:styleId="49029CB21F964EF79524FECE153F7BB1">
    <w:name w:val="49029CB21F964EF79524FECE153F7BB1"/>
  </w:style>
  <w:style w:type="paragraph" w:customStyle="1" w:styleId="3C29DB1EC91D48729C8594FF55BB1AF5">
    <w:name w:val="3C29DB1EC91D48729C8594FF55BB1AF5"/>
  </w:style>
  <w:style w:type="paragraph" w:customStyle="1" w:styleId="92D79F4DD6534101B5BED1BAFFFE90F3">
    <w:name w:val="92D79F4DD6534101B5BED1BAFFFE90F3"/>
  </w:style>
  <w:style w:type="paragraph" w:customStyle="1" w:styleId="0DF9D151DD364C828E5F2AE9D677B68F">
    <w:name w:val="0DF9D151DD364C828E5F2AE9D677B68F"/>
  </w:style>
  <w:style w:type="paragraph" w:customStyle="1" w:styleId="D9F7B71803F14209A95DA93D472A1B00">
    <w:name w:val="D9F7B71803F14209A95DA93D472A1B00"/>
  </w:style>
  <w:style w:type="paragraph" w:customStyle="1" w:styleId="D24FF01E768F4DB89D3982CC52172842">
    <w:name w:val="D24FF01E768F4DB89D3982CC52172842"/>
  </w:style>
  <w:style w:type="paragraph" w:customStyle="1" w:styleId="8841F8A73ED34310AD4AD5CB9A72170D">
    <w:name w:val="8841F8A73ED34310AD4AD5CB9A72170D"/>
  </w:style>
  <w:style w:type="paragraph" w:customStyle="1" w:styleId="C3617ACDEA764944B915A17397389369">
    <w:name w:val="C3617ACDEA764944B915A17397389369"/>
  </w:style>
  <w:style w:type="paragraph" w:customStyle="1" w:styleId="5C48103A09B9432098264F3B69776FCA">
    <w:name w:val="5C48103A09B9432098264F3B69776FCA"/>
  </w:style>
  <w:style w:type="paragraph" w:customStyle="1" w:styleId="22A9E89D2C1D4B47B06DD6E1058DDA3E">
    <w:name w:val="22A9E89D2C1D4B47B06DD6E1058DDA3E"/>
  </w:style>
  <w:style w:type="paragraph" w:customStyle="1" w:styleId="7EDC7B5AE9CD41C38E408BAFB8625852">
    <w:name w:val="7EDC7B5AE9CD41C38E408BAFB8625852"/>
  </w:style>
  <w:style w:type="paragraph" w:customStyle="1" w:styleId="2E68069847854517ADF93B7B350A734A">
    <w:name w:val="2E68069847854517ADF93B7B350A734A"/>
  </w:style>
  <w:style w:type="paragraph" w:customStyle="1" w:styleId="EA5480416F734E47B49B72F26E5554EB">
    <w:name w:val="EA5480416F734E47B49B72F26E5554EB"/>
  </w:style>
  <w:style w:type="paragraph" w:customStyle="1" w:styleId="AF652789E04245ACA1B7FB335968D936">
    <w:name w:val="AF652789E04245ACA1B7FB335968D936"/>
  </w:style>
  <w:style w:type="paragraph" w:customStyle="1" w:styleId="9191FE73B6F34010BBA863450BBB09B1">
    <w:name w:val="9191FE73B6F34010BBA863450BBB09B1"/>
  </w:style>
  <w:style w:type="paragraph" w:customStyle="1" w:styleId="807E057EB1E3476F921E1CC7622B3FFF">
    <w:name w:val="807E057EB1E3476F921E1CC7622B3FFF"/>
  </w:style>
  <w:style w:type="paragraph" w:customStyle="1" w:styleId="DBA5DA76C44843C19FFAE2148F5151FA">
    <w:name w:val="DBA5DA76C44843C19FFAE2148F5151FA"/>
  </w:style>
  <w:style w:type="paragraph" w:customStyle="1" w:styleId="55211FC4D6FB49BC98DE82B7D43ADB9A">
    <w:name w:val="55211FC4D6FB49BC98DE82B7D43ADB9A"/>
  </w:style>
  <w:style w:type="paragraph" w:customStyle="1" w:styleId="F3D6921C91CB458B81FD869BD120056D">
    <w:name w:val="F3D6921C91CB458B81FD869BD120056D"/>
  </w:style>
  <w:style w:type="paragraph" w:customStyle="1" w:styleId="3269C249064F414DB1A0CE5BAAE7A046">
    <w:name w:val="3269C249064F414DB1A0CE5BAAE7A046"/>
  </w:style>
  <w:style w:type="paragraph" w:customStyle="1" w:styleId="2DCCFD2EDD914244A99DDCCB176D9728">
    <w:name w:val="2DCCFD2EDD914244A99DDCCB176D9728"/>
  </w:style>
  <w:style w:type="paragraph" w:customStyle="1" w:styleId="45B2B6C97E5643FB87C810BB7ECFE28B">
    <w:name w:val="45B2B6C97E5643FB87C810BB7ECFE28B"/>
  </w:style>
  <w:style w:type="paragraph" w:customStyle="1" w:styleId="C15FE1BEFFF247E48AA4D26D7A5C633A">
    <w:name w:val="C15FE1BEFFF247E48AA4D26D7A5C633A"/>
  </w:style>
  <w:style w:type="paragraph" w:customStyle="1" w:styleId="3DCA05D592794F6DB2EB3806A97D2F35">
    <w:name w:val="3DCA05D592794F6DB2EB3806A97D2F35"/>
  </w:style>
  <w:style w:type="paragraph" w:customStyle="1" w:styleId="3D89E1E088004CE692E77CF28F10FF8A">
    <w:name w:val="3D89E1E088004CE692E77CF28F10FF8A"/>
  </w:style>
  <w:style w:type="paragraph" w:customStyle="1" w:styleId="279857D079584CEFA826C54845E3243B">
    <w:name w:val="279857D079584CEFA826C54845E3243B"/>
  </w:style>
  <w:style w:type="paragraph" w:customStyle="1" w:styleId="F532166692F8474A9500F2C4AC49131F">
    <w:name w:val="F532166692F8474A9500F2C4AC49131F"/>
  </w:style>
  <w:style w:type="paragraph" w:customStyle="1" w:styleId="1CE585425C764CF19465021CE32FCFAD">
    <w:name w:val="1CE585425C764CF19465021CE32FCFAD"/>
  </w:style>
  <w:style w:type="paragraph" w:customStyle="1" w:styleId="A0ACF118444740A09F0F1B63712335C4">
    <w:name w:val="A0ACF118444740A09F0F1B63712335C4"/>
  </w:style>
  <w:style w:type="paragraph" w:customStyle="1" w:styleId="2877C31AFD5247F0A89AA4FB90501D7D">
    <w:name w:val="2877C31AFD5247F0A89AA4FB90501D7D"/>
  </w:style>
  <w:style w:type="paragraph" w:customStyle="1" w:styleId="B4B105454A7248709E592FF8F1B75970">
    <w:name w:val="B4B105454A7248709E592FF8F1B75970"/>
    <w:rsid w:val="009250B2"/>
  </w:style>
  <w:style w:type="paragraph" w:customStyle="1" w:styleId="9266D9710BEB42AC9ECAC417B3E34BF1">
    <w:name w:val="9266D9710BEB42AC9ECAC417B3E34BF1"/>
    <w:rsid w:val="009250B2"/>
  </w:style>
  <w:style w:type="paragraph" w:customStyle="1" w:styleId="2AA5A7C597F8435D9E56023D2E6E314E">
    <w:name w:val="2AA5A7C597F8435D9E56023D2E6E314E"/>
    <w:rsid w:val="009250B2"/>
  </w:style>
  <w:style w:type="paragraph" w:customStyle="1" w:styleId="52C80550B32D4730B9639BD4D94DEBA5">
    <w:name w:val="52C80550B32D4730B9639BD4D94DEBA5"/>
    <w:rsid w:val="009250B2"/>
  </w:style>
  <w:style w:type="paragraph" w:customStyle="1" w:styleId="16C3602F7893486A8E3221B11AB1628A">
    <w:name w:val="16C3602F7893486A8E3221B11AB1628A"/>
    <w:rsid w:val="009250B2"/>
  </w:style>
  <w:style w:type="paragraph" w:customStyle="1" w:styleId="4FEE154837674AE78CCD67273D1D609E">
    <w:name w:val="4FEE154837674AE78CCD67273D1D609E"/>
    <w:rsid w:val="009250B2"/>
  </w:style>
  <w:style w:type="paragraph" w:customStyle="1" w:styleId="DC4C0C64DD63431DBFC3055D74BD6F94">
    <w:name w:val="DC4C0C64DD63431DBFC3055D74BD6F94"/>
    <w:rsid w:val="009250B2"/>
  </w:style>
  <w:style w:type="paragraph" w:customStyle="1" w:styleId="8EBC5437ADD24EADA75E7C8F8441B838">
    <w:name w:val="8EBC5437ADD24EADA75E7C8F8441B838"/>
    <w:rsid w:val="009250B2"/>
  </w:style>
  <w:style w:type="paragraph" w:customStyle="1" w:styleId="1C0F78EE75B34B83872DFD689DB55ED7">
    <w:name w:val="1C0F78EE75B34B83872DFD689DB55ED7"/>
    <w:rsid w:val="009250B2"/>
  </w:style>
  <w:style w:type="paragraph" w:customStyle="1" w:styleId="7706DFD34F4A4BCB9FAFE6A57C2546F6">
    <w:name w:val="7706DFD34F4A4BCB9FAFE6A57C2546F6"/>
    <w:rsid w:val="009250B2"/>
  </w:style>
  <w:style w:type="paragraph" w:customStyle="1" w:styleId="090E0E705B764A5D8E34D8C16C41FC3F">
    <w:name w:val="090E0E705B764A5D8E34D8C16C41FC3F"/>
    <w:rsid w:val="009250B2"/>
  </w:style>
  <w:style w:type="paragraph" w:customStyle="1" w:styleId="84AE74712226465B90B2F90397963B77">
    <w:name w:val="84AE74712226465B90B2F90397963B77"/>
    <w:rsid w:val="009250B2"/>
  </w:style>
  <w:style w:type="paragraph" w:customStyle="1" w:styleId="5F99D3061F2848D8808499EC203BEBD0">
    <w:name w:val="5F99D3061F2848D8808499EC203BEBD0"/>
    <w:rsid w:val="009250B2"/>
  </w:style>
  <w:style w:type="paragraph" w:customStyle="1" w:styleId="603E6BF778D64B769E2F54C5BC3424A4">
    <w:name w:val="603E6BF778D64B769E2F54C5BC3424A4"/>
    <w:rsid w:val="009250B2"/>
  </w:style>
  <w:style w:type="paragraph" w:customStyle="1" w:styleId="E79FA0EC45D64ECBB08E4A56CE149B2B">
    <w:name w:val="E79FA0EC45D64ECBB08E4A56CE149B2B"/>
    <w:rsid w:val="009250B2"/>
  </w:style>
  <w:style w:type="paragraph" w:customStyle="1" w:styleId="615EFF25DBEA482E9FA6AA3C7B281ED2">
    <w:name w:val="615EFF25DBEA482E9FA6AA3C7B281ED2"/>
    <w:rsid w:val="009250B2"/>
  </w:style>
  <w:style w:type="paragraph" w:customStyle="1" w:styleId="ACC44F113DCC4B039F1CF0EE20FCACC6">
    <w:name w:val="ACC44F113DCC4B039F1CF0EE20FCACC6"/>
    <w:rsid w:val="009250B2"/>
  </w:style>
  <w:style w:type="paragraph" w:customStyle="1" w:styleId="F6B0B87A33904EAA8A9CB180396AB209">
    <w:name w:val="F6B0B87A33904EAA8A9CB180396AB209"/>
    <w:rsid w:val="009250B2"/>
  </w:style>
  <w:style w:type="paragraph" w:customStyle="1" w:styleId="36A7A5BAE0214CE1B052D88C5F86F859">
    <w:name w:val="36A7A5BAE0214CE1B052D88C5F86F859"/>
    <w:rsid w:val="009250B2"/>
  </w:style>
  <w:style w:type="paragraph" w:customStyle="1" w:styleId="0915D35CF6BF4A0C995AD691C49E035B">
    <w:name w:val="0915D35CF6BF4A0C995AD691C49E035B"/>
    <w:rsid w:val="009250B2"/>
  </w:style>
  <w:style w:type="paragraph" w:customStyle="1" w:styleId="8501F3BF8F0E47549DADCA7C6AE3F176">
    <w:name w:val="8501F3BF8F0E47549DADCA7C6AE3F176"/>
    <w:rsid w:val="009250B2"/>
  </w:style>
  <w:style w:type="paragraph" w:customStyle="1" w:styleId="5A480391D9084AD2BBA05C80B14FE744">
    <w:name w:val="5A480391D9084AD2BBA05C80B14FE744"/>
    <w:rsid w:val="009250B2"/>
  </w:style>
  <w:style w:type="paragraph" w:customStyle="1" w:styleId="B4BEB02B15F24326B5E9B9F977283CF3">
    <w:name w:val="B4BEB02B15F24326B5E9B9F977283CF3"/>
    <w:rsid w:val="009250B2"/>
  </w:style>
  <w:style w:type="paragraph" w:customStyle="1" w:styleId="72E92016D30A4AB49F80FB37179B598A">
    <w:name w:val="72E92016D30A4AB49F80FB37179B598A"/>
    <w:rsid w:val="009250B2"/>
  </w:style>
  <w:style w:type="paragraph" w:customStyle="1" w:styleId="24EACD8BC3E447609398B2C01DED4B25">
    <w:name w:val="24EACD8BC3E447609398B2C01DED4B25"/>
    <w:rsid w:val="009250B2"/>
  </w:style>
  <w:style w:type="paragraph" w:customStyle="1" w:styleId="14716DDC94F742A18840557F63E2DA9F">
    <w:name w:val="14716DDC94F742A18840557F63E2DA9F"/>
    <w:rsid w:val="009250B2"/>
  </w:style>
  <w:style w:type="paragraph" w:customStyle="1" w:styleId="68CC10EA5FD74A249AF953F8C825A51A">
    <w:name w:val="68CC10EA5FD74A249AF953F8C825A51A"/>
    <w:rsid w:val="009250B2"/>
  </w:style>
  <w:style w:type="paragraph" w:customStyle="1" w:styleId="37E28D972F664A709F85C9E92914079F">
    <w:name w:val="37E28D972F664A709F85C9E92914079F"/>
    <w:rsid w:val="009250B2"/>
  </w:style>
  <w:style w:type="paragraph" w:customStyle="1" w:styleId="1D31A2180F244279A8609DC89CE0970D">
    <w:name w:val="1D31A2180F244279A8609DC89CE0970D"/>
    <w:rsid w:val="009250B2"/>
  </w:style>
  <w:style w:type="paragraph" w:customStyle="1" w:styleId="DD85181B0D36473CB912B539B116A720">
    <w:name w:val="DD85181B0D36473CB912B539B116A720"/>
    <w:rsid w:val="009250B2"/>
  </w:style>
  <w:style w:type="paragraph" w:customStyle="1" w:styleId="4371FB28CBC54A8CA2F722290ADBA961">
    <w:name w:val="4371FB28CBC54A8CA2F722290ADBA961"/>
    <w:rsid w:val="009250B2"/>
  </w:style>
  <w:style w:type="paragraph" w:customStyle="1" w:styleId="909E4C4D5849450F97400FD451E7059C">
    <w:name w:val="909E4C4D5849450F97400FD451E7059C"/>
    <w:rsid w:val="009250B2"/>
  </w:style>
  <w:style w:type="paragraph" w:customStyle="1" w:styleId="E5B07380C8B3428FA4F4DA2BE5D6F409">
    <w:name w:val="E5B07380C8B3428FA4F4DA2BE5D6F409"/>
    <w:rsid w:val="009250B2"/>
  </w:style>
  <w:style w:type="paragraph" w:customStyle="1" w:styleId="CDD5AF035B1C4D41912D9BC190925F2B">
    <w:name w:val="CDD5AF035B1C4D41912D9BC190925F2B"/>
    <w:rsid w:val="009250B2"/>
  </w:style>
  <w:style w:type="paragraph" w:customStyle="1" w:styleId="36B4E948B9154721A2CF0D61285A515D">
    <w:name w:val="36B4E948B9154721A2CF0D61285A515D"/>
    <w:rsid w:val="009250B2"/>
  </w:style>
  <w:style w:type="paragraph" w:customStyle="1" w:styleId="EA45BD0ACEE741A4AB15EE91D8065130">
    <w:name w:val="EA45BD0ACEE741A4AB15EE91D8065130"/>
    <w:rsid w:val="009250B2"/>
  </w:style>
  <w:style w:type="paragraph" w:customStyle="1" w:styleId="73B475A006304595AA728A14A3F480C7">
    <w:name w:val="73B475A006304595AA728A14A3F480C7"/>
    <w:rsid w:val="009250B2"/>
  </w:style>
  <w:style w:type="paragraph" w:customStyle="1" w:styleId="35275EA5799440BDB08F1844C02CEA63">
    <w:name w:val="35275EA5799440BDB08F1844C02CEA63"/>
    <w:rsid w:val="009250B2"/>
  </w:style>
  <w:style w:type="paragraph" w:customStyle="1" w:styleId="950918DDFC4C4048BE2D6C1D7BB1C033">
    <w:name w:val="950918DDFC4C4048BE2D6C1D7BB1C033"/>
    <w:rsid w:val="009250B2"/>
  </w:style>
  <w:style w:type="paragraph" w:customStyle="1" w:styleId="DF7B3FC6DB904614A81EFF25A2E493A1">
    <w:name w:val="DF7B3FC6DB904614A81EFF25A2E493A1"/>
    <w:rsid w:val="009250B2"/>
  </w:style>
  <w:style w:type="paragraph" w:customStyle="1" w:styleId="2B65F10DECE64B99BDFEF475280A2162">
    <w:name w:val="2B65F10DECE64B99BDFEF475280A2162"/>
    <w:rsid w:val="009250B2"/>
  </w:style>
  <w:style w:type="paragraph" w:customStyle="1" w:styleId="74D8515965854D0FA1593C6E0119B5A5">
    <w:name w:val="74D8515965854D0FA1593C6E0119B5A5"/>
    <w:rsid w:val="009250B2"/>
  </w:style>
  <w:style w:type="paragraph" w:customStyle="1" w:styleId="C0320437BDC54480BC22FC50E94B6F18">
    <w:name w:val="C0320437BDC54480BC22FC50E94B6F18"/>
    <w:rsid w:val="009250B2"/>
  </w:style>
  <w:style w:type="paragraph" w:customStyle="1" w:styleId="1DC9C16F07B64D19989E797CE5FD65E7">
    <w:name w:val="1DC9C16F07B64D19989E797CE5FD65E7"/>
    <w:rsid w:val="009250B2"/>
  </w:style>
  <w:style w:type="paragraph" w:customStyle="1" w:styleId="13730AB3D06848DD8C86D8DF1C84EE38">
    <w:name w:val="13730AB3D06848DD8C86D8DF1C84EE38"/>
    <w:rsid w:val="009250B2"/>
  </w:style>
  <w:style w:type="paragraph" w:customStyle="1" w:styleId="C44C5E003AE74CFEB952296527539173">
    <w:name w:val="C44C5E003AE74CFEB952296527539173"/>
    <w:rsid w:val="009250B2"/>
  </w:style>
  <w:style w:type="paragraph" w:customStyle="1" w:styleId="A6E01FE11A7F4F3989FA3D3D8F62D5D9">
    <w:name w:val="A6E01FE11A7F4F3989FA3D3D8F62D5D9"/>
    <w:rsid w:val="009250B2"/>
  </w:style>
  <w:style w:type="paragraph" w:customStyle="1" w:styleId="99317C3A4A8B4A7DBD5FDEE525579058">
    <w:name w:val="99317C3A4A8B4A7DBD5FDEE525579058"/>
    <w:rsid w:val="009250B2"/>
  </w:style>
  <w:style w:type="paragraph" w:customStyle="1" w:styleId="68F5B8F8A1F14A319D2041488D3D7561">
    <w:name w:val="68F5B8F8A1F14A319D2041488D3D7561"/>
    <w:rsid w:val="009250B2"/>
  </w:style>
  <w:style w:type="paragraph" w:customStyle="1" w:styleId="3AD7E7737BDC4038BDC645728276AE8B">
    <w:name w:val="3AD7E7737BDC4038BDC645728276AE8B"/>
    <w:rsid w:val="009250B2"/>
  </w:style>
  <w:style w:type="paragraph" w:customStyle="1" w:styleId="D72808A689A64DF2A707386715901EF8">
    <w:name w:val="D72808A689A64DF2A707386715901EF8"/>
    <w:rsid w:val="009250B2"/>
  </w:style>
  <w:style w:type="paragraph" w:customStyle="1" w:styleId="E00BA7F92F654946AABCC0E8E2BE0F09">
    <w:name w:val="E00BA7F92F654946AABCC0E8E2BE0F09"/>
    <w:rsid w:val="009250B2"/>
  </w:style>
  <w:style w:type="paragraph" w:customStyle="1" w:styleId="256ACC8ED7D748E6BE66A4E175384765">
    <w:name w:val="256ACC8ED7D748E6BE66A4E175384765"/>
    <w:rsid w:val="009250B2"/>
  </w:style>
  <w:style w:type="paragraph" w:customStyle="1" w:styleId="1C26724C86A44B7193F8330D38A1926E">
    <w:name w:val="1C26724C86A44B7193F8330D38A1926E"/>
    <w:rsid w:val="009250B2"/>
  </w:style>
  <w:style w:type="paragraph" w:customStyle="1" w:styleId="558AFE42C10747DDB3168E63708C0E49">
    <w:name w:val="558AFE42C10747DDB3168E63708C0E49"/>
    <w:rsid w:val="009250B2"/>
  </w:style>
  <w:style w:type="paragraph" w:customStyle="1" w:styleId="9D10E39F9FAB454CA61D19BD54503FBE">
    <w:name w:val="9D10E39F9FAB454CA61D19BD54503FBE"/>
    <w:rsid w:val="009250B2"/>
  </w:style>
  <w:style w:type="paragraph" w:customStyle="1" w:styleId="D4F4DB9517324CBA8F7669B993A420F2">
    <w:name w:val="D4F4DB9517324CBA8F7669B993A420F2"/>
    <w:rsid w:val="009250B2"/>
  </w:style>
  <w:style w:type="paragraph" w:customStyle="1" w:styleId="9AB5028663C54CEE952F4D7494BF0855">
    <w:name w:val="9AB5028663C54CEE952F4D7494BF0855"/>
    <w:rsid w:val="009250B2"/>
  </w:style>
  <w:style w:type="paragraph" w:customStyle="1" w:styleId="2B35C2F0ECB14CF1AB56B3250ACC71A1">
    <w:name w:val="2B35C2F0ECB14CF1AB56B3250ACC71A1"/>
    <w:rsid w:val="009250B2"/>
  </w:style>
  <w:style w:type="paragraph" w:customStyle="1" w:styleId="4059E9B482F24AE4B1F1C8249920E159">
    <w:name w:val="4059E9B482F24AE4B1F1C8249920E159"/>
    <w:rsid w:val="009250B2"/>
  </w:style>
  <w:style w:type="paragraph" w:customStyle="1" w:styleId="45AAE5BC43A44558823E52BD5838D1DE">
    <w:name w:val="45AAE5BC43A44558823E52BD5838D1DE"/>
    <w:rsid w:val="009250B2"/>
  </w:style>
  <w:style w:type="paragraph" w:customStyle="1" w:styleId="C5D05BFACF3241E494500A0B68981817">
    <w:name w:val="C5D05BFACF3241E494500A0B68981817"/>
    <w:rsid w:val="009250B2"/>
  </w:style>
  <w:style w:type="paragraph" w:customStyle="1" w:styleId="EDA59D18D5CC4C0A973BC5C7AB195B2E">
    <w:name w:val="EDA59D18D5CC4C0A973BC5C7AB195B2E"/>
    <w:rsid w:val="009250B2"/>
  </w:style>
  <w:style w:type="paragraph" w:customStyle="1" w:styleId="249B1157B2164346A961EB0393A9EC7A">
    <w:name w:val="249B1157B2164346A961EB0393A9EC7A"/>
    <w:rsid w:val="009250B2"/>
  </w:style>
  <w:style w:type="paragraph" w:customStyle="1" w:styleId="91517AE31A2E4F36A5847BA6C0F5EEC3">
    <w:name w:val="91517AE31A2E4F36A5847BA6C0F5EEC3"/>
    <w:rsid w:val="009250B2"/>
  </w:style>
  <w:style w:type="paragraph" w:customStyle="1" w:styleId="2300BE2372334326BCE319CD40FA34B6">
    <w:name w:val="2300BE2372334326BCE319CD40FA34B6"/>
    <w:rsid w:val="009250B2"/>
  </w:style>
  <w:style w:type="paragraph" w:customStyle="1" w:styleId="CC4DB9BFE5444FC0BC807C9167462C41">
    <w:name w:val="CC4DB9BFE5444FC0BC807C9167462C41"/>
    <w:rsid w:val="009250B2"/>
  </w:style>
  <w:style w:type="paragraph" w:customStyle="1" w:styleId="AAF7A2081CAD4A5C9D0D0A023BF971D3">
    <w:name w:val="AAF7A2081CAD4A5C9D0D0A023BF971D3"/>
    <w:rsid w:val="009250B2"/>
  </w:style>
  <w:style w:type="paragraph" w:customStyle="1" w:styleId="AC476E1586BA490F8E0316AE7D4C887B">
    <w:name w:val="AC476E1586BA490F8E0316AE7D4C887B"/>
    <w:rsid w:val="009250B2"/>
  </w:style>
  <w:style w:type="paragraph" w:customStyle="1" w:styleId="E42E93466DB14FB69B5A1D0DE7343903">
    <w:name w:val="E42E93466DB14FB69B5A1D0DE7343903"/>
    <w:rsid w:val="009250B2"/>
  </w:style>
  <w:style w:type="paragraph" w:customStyle="1" w:styleId="07578A3577E647A2AC9302FFC5757A48">
    <w:name w:val="07578A3577E647A2AC9302FFC5757A48"/>
    <w:rsid w:val="009250B2"/>
  </w:style>
  <w:style w:type="paragraph" w:customStyle="1" w:styleId="7A3E5230F6A0445BBB186EB6A81C8745">
    <w:name w:val="7A3E5230F6A0445BBB186EB6A81C8745"/>
    <w:rsid w:val="00925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ustom 129">
      <a:majorFont>
        <a:latin typeface="Arial Nova"/>
        <a:ea typeface=""/>
        <a:cs typeface=""/>
      </a:majorFont>
      <a:minorFont>
        <a:latin typeface="Arial Nova Light"/>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E3A3D-0432-4E4E-BCD8-97BE904F195E}">
  <ds:schemaRefs>
    <ds:schemaRef ds:uri="http://schemas.openxmlformats.org/officeDocument/2006/bibliography"/>
  </ds:schemaRefs>
</ds:datastoreItem>
</file>

<file path=customXml/itemProps2.xml><?xml version="1.0" encoding="utf-8"?>
<ds:datastoreItem xmlns:ds="http://schemas.openxmlformats.org/officeDocument/2006/customXml" ds:itemID="{6F72E5B8-C795-4490-9C51-4C602C7E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F0BE0-88D2-4931-9DAF-93EAB56199C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2648FDC-FCFE-4AF3-A678-83325F49956D}">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Time sheet</Template>
  <TotalTime>0</TotalTime>
  <Pages>1</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2024-03-08T15:02:00Z</dcterms:created>
  <dcterms:modified xsi:type="dcterms:W3CDTF">2024-03-08T15:19:00Z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